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1533"/>
        <w:tblW w:w="5000" w:type="pct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83"/>
        <w:gridCol w:w="5509"/>
      </w:tblGrid>
      <w:tr w:rsidR="00D62C06" w:rsidRPr="00D62C06" w14:paraId="4CDF0D1C" w14:textId="77777777" w:rsidTr="00925B72">
        <w:trPr>
          <w:trHeight w:val="283"/>
        </w:trPr>
        <w:tc>
          <w:tcPr>
            <w:tcW w:w="5000" w:type="pct"/>
            <w:gridSpan w:val="2"/>
            <w:shd w:val="clear" w:color="auto" w:fill="4472C4" w:themeFill="accent1"/>
            <w:vAlign w:val="center"/>
          </w:tcPr>
          <w:p w14:paraId="2AA9BDB2" w14:textId="54808073" w:rsidR="00212489" w:rsidRPr="00D62C06" w:rsidRDefault="00212489" w:rsidP="00925B7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Datos para ser llenados por MEXEN</w:t>
            </w:r>
          </w:p>
        </w:tc>
      </w:tr>
      <w:tr w:rsidR="00EC5528" w:rsidRPr="00D62C06" w14:paraId="1BE48392" w14:textId="77777777" w:rsidTr="00EC5528">
        <w:trPr>
          <w:trHeight w:val="283"/>
        </w:trPr>
        <w:tc>
          <w:tcPr>
            <w:tcW w:w="2471" w:type="pct"/>
            <w:shd w:val="clear" w:color="auto" w:fill="4472C4" w:themeFill="accent1"/>
            <w:vAlign w:val="center"/>
          </w:tcPr>
          <w:p w14:paraId="3A286FF2" w14:textId="79EEAD78" w:rsidR="00EC5528" w:rsidRPr="00D62C06" w:rsidRDefault="00EC5528" w:rsidP="00925B7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No. de Referencia:  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0" w:name="Texto10"/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instrText xml:space="preserve"> FORMTEXT </w:instrTex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separate"/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529" w:type="pct"/>
            <w:shd w:val="clear" w:color="auto" w:fill="4472C4" w:themeFill="accent1"/>
            <w:vAlign w:val="center"/>
          </w:tcPr>
          <w:p w14:paraId="3C5B76AC" w14:textId="084D0220" w:rsidR="00EC5528" w:rsidRPr="00D62C06" w:rsidRDefault="00EC5528" w:rsidP="00925B7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Personal que ingresa: 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instrText xml:space="preserve"> FORMTEXT </w:instrTex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separate"/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end"/>
            </w:r>
          </w:p>
        </w:tc>
      </w:tr>
    </w:tbl>
    <w:p w14:paraId="4FE230D8" w14:textId="77777777" w:rsidR="00570432" w:rsidRPr="001C7963" w:rsidRDefault="00570432" w:rsidP="001C7963">
      <w:pPr>
        <w:spacing w:after="0"/>
        <w:ind w:right="-852"/>
        <w:rPr>
          <w:sz w:val="8"/>
          <w:szCs w:val="8"/>
        </w:rPr>
      </w:pP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2"/>
      </w:tblGrid>
      <w:tr w:rsidR="00AF3C8B" w:rsidRPr="00D17D62" w14:paraId="292CDF95" w14:textId="77777777" w:rsidTr="00315E08">
        <w:trPr>
          <w:trHeight w:val="27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17E6671" w14:textId="21028863" w:rsidR="00AF3C8B" w:rsidRPr="00DE759A" w:rsidRDefault="00AF3C8B" w:rsidP="00315E08">
            <w:pPr>
              <w:pStyle w:val="Prrafodelista"/>
              <w:numPr>
                <w:ilvl w:val="0"/>
                <w:numId w:val="9"/>
              </w:numPr>
              <w:tabs>
                <w:tab w:val="left" w:pos="33"/>
              </w:tabs>
              <w:ind w:left="313" w:hanging="28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" w:name="_Hlk25664503"/>
            <w:r w:rsidRPr="00AF3C8B">
              <w:rPr>
                <w:rFonts w:ascii="Arial" w:hAnsi="Arial" w:cs="Arial"/>
                <w:b/>
                <w:bCs/>
                <w:sz w:val="16"/>
                <w:szCs w:val="16"/>
              </w:rPr>
              <w:t>Antes de llenar este formato lea las condiciones generales al final de esta</w:t>
            </w:r>
          </w:p>
        </w:tc>
      </w:tr>
      <w:tr w:rsidR="00DE759A" w:rsidRPr="00D17D62" w14:paraId="1EEB7BAE" w14:textId="77777777" w:rsidTr="00315E08">
        <w:trPr>
          <w:trHeight w:val="96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20E7000" w14:textId="5BB2F152" w:rsidR="00DE759A" w:rsidRPr="00AF3C8B" w:rsidRDefault="00DE759A" w:rsidP="00315E08">
            <w:pPr>
              <w:pStyle w:val="Prrafodelista"/>
              <w:numPr>
                <w:ilvl w:val="0"/>
                <w:numId w:val="9"/>
              </w:numPr>
              <w:tabs>
                <w:tab w:val="left" w:pos="33"/>
              </w:tabs>
              <w:ind w:left="313" w:hanging="28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F3C8B">
              <w:rPr>
                <w:rFonts w:ascii="Arial" w:hAnsi="Arial" w:cs="Arial"/>
                <w:b/>
                <w:bCs/>
                <w:sz w:val="16"/>
                <w:szCs w:val="16"/>
              </w:rPr>
              <w:t>AVISO: "En términos de lo dispuesto en los artículos 68, último párrafo y 120 de la Ley General de Transparencia y Acceso a la Información Pública; 16 y 117 de la Ley Federal de Transparencia y Acceso a la Información Pública; 1 y 20 de la Ley General de Protección de Datos Personales en Posesión de Sujetos Obligados, doy mi consentimiento expreso a</w:t>
            </w:r>
            <w:r w:rsidR="0004393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AF3C8B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="0004393A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AF3C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04393A" w:rsidRPr="0004393A">
              <w:rPr>
                <w:rFonts w:ascii="Arial" w:hAnsi="Arial" w:cs="Arial"/>
                <w:b/>
                <w:bCs/>
                <w:sz w:val="16"/>
                <w:szCs w:val="16"/>
              </w:rPr>
              <w:t>Comisión Reguladora de Telecomunicaciones</w:t>
            </w:r>
            <w:r w:rsidR="0004393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AF3C8B">
              <w:rPr>
                <w:rFonts w:ascii="Arial" w:hAnsi="Arial" w:cs="Arial"/>
                <w:b/>
                <w:bCs/>
                <w:sz w:val="16"/>
                <w:szCs w:val="16"/>
              </w:rPr>
              <w:t>para la divulgación de mis datos personales contenidos en el presente formato, sin perjuicio del tratamiento de los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AF3C8B">
              <w:rPr>
                <w:rFonts w:ascii="Arial" w:hAnsi="Arial" w:cs="Arial"/>
                <w:b/>
                <w:bCs/>
                <w:sz w:val="16"/>
                <w:szCs w:val="16"/>
              </w:rPr>
              <w:t>mismos de conformidad con la legislación señalada y demás disposiciones jurídicas aplicables".</w:t>
            </w:r>
          </w:p>
        </w:tc>
      </w:tr>
      <w:tr w:rsidR="00315E08" w:rsidRPr="00D17D62" w14:paraId="2468D85B" w14:textId="77777777" w:rsidTr="00315E08">
        <w:trPr>
          <w:trHeight w:val="79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3510C73" w14:textId="77777777" w:rsidR="00315E08" w:rsidRDefault="00315E08" w:rsidP="00315E08">
            <w:pPr>
              <w:pStyle w:val="Prrafodelista"/>
              <w:numPr>
                <w:ilvl w:val="0"/>
                <w:numId w:val="9"/>
              </w:numPr>
              <w:tabs>
                <w:tab w:val="left" w:pos="33"/>
              </w:tabs>
              <w:ind w:left="313" w:hanging="28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E08">
              <w:rPr>
                <w:rFonts w:ascii="Arial" w:hAnsi="Arial" w:cs="Arial"/>
                <w:b/>
                <w:bCs/>
                <w:sz w:val="16"/>
                <w:szCs w:val="16"/>
              </w:rPr>
              <w:t>Fundamento jurídico del Trámite.</w:t>
            </w:r>
          </w:p>
          <w:p w14:paraId="34EA87CF" w14:textId="4F209602" w:rsidR="00315E08" w:rsidRPr="00315E08" w:rsidRDefault="00315E08" w:rsidP="00315E08">
            <w:pPr>
              <w:tabs>
                <w:tab w:val="left" w:pos="313"/>
              </w:tabs>
              <w:ind w:left="3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E08">
              <w:rPr>
                <w:rFonts w:ascii="Arial" w:hAnsi="Arial" w:cs="Arial"/>
                <w:b/>
                <w:bCs/>
                <w:sz w:val="16"/>
                <w:szCs w:val="16"/>
              </w:rPr>
              <w:t>DT IFT-011-2017: ESPECIFICACIONES DE LOS EQUIPOS TERMINALES MÓVILES QUE PUEDAN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15E08">
              <w:rPr>
                <w:rFonts w:ascii="Arial" w:hAnsi="Arial" w:cs="Arial"/>
                <w:b/>
                <w:bCs/>
                <w:sz w:val="16"/>
                <w:szCs w:val="16"/>
              </w:rPr>
              <w:t>HACER USO DEL ESPECTRO RADIOELÉCTRICO O SER CONECTADOS A REDES DE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15E08">
              <w:rPr>
                <w:rFonts w:ascii="Arial" w:hAnsi="Arial" w:cs="Arial"/>
                <w:b/>
                <w:bCs/>
                <w:sz w:val="16"/>
                <w:szCs w:val="16"/>
              </w:rPr>
              <w:t>TELECOMUNICACIONES. PARTE 1. CÓDIGO DE IDENTIDAD DE FABRICACIÓN DEL EQUIPO (IMEI) 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15E08">
              <w:rPr>
                <w:rFonts w:ascii="Arial" w:hAnsi="Arial" w:cs="Arial"/>
                <w:b/>
                <w:bCs/>
                <w:sz w:val="16"/>
                <w:szCs w:val="16"/>
              </w:rPr>
              <w:t>FUNCIONALIDAD DE RECEPTOR DE RADIODIFUSIÓN SONORA EN FRECUENCIA MODULADA (FM).</w:t>
            </w:r>
          </w:p>
        </w:tc>
      </w:tr>
      <w:bookmarkEnd w:id="1"/>
    </w:tbl>
    <w:p w14:paraId="1DE26056" w14:textId="77777777" w:rsidR="0075516F" w:rsidRPr="004B612D" w:rsidRDefault="0075516F" w:rsidP="00193A91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5014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4"/>
        <w:gridCol w:w="7392"/>
        <w:gridCol w:w="2256"/>
      </w:tblGrid>
      <w:tr w:rsidR="00CF4F4E" w:rsidRPr="00D17D62" w14:paraId="1EA9FB86" w14:textId="77777777" w:rsidTr="00246C65">
        <w:trPr>
          <w:trHeight w:val="35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570AD03" w14:textId="2F91E258" w:rsidR="00CF4F4E" w:rsidRPr="00321BAC" w:rsidRDefault="00315E08" w:rsidP="00321BAC">
            <w:pPr>
              <w:pStyle w:val="Prrafodelista"/>
              <w:numPr>
                <w:ilvl w:val="0"/>
                <w:numId w:val="15"/>
              </w:numPr>
              <w:ind w:left="597" w:hanging="237"/>
              <w:jc w:val="center"/>
              <w:rPr>
                <w:rFonts w:ascii="Arial" w:hAnsi="Arial" w:cs="Arial"/>
                <w:b/>
              </w:rPr>
            </w:pPr>
            <w:r w:rsidRPr="00321BAC">
              <w:rPr>
                <w:rFonts w:ascii="Arial" w:hAnsi="Arial" w:cs="Arial"/>
                <w:b/>
              </w:rPr>
              <w:t>CARTA COMPROMISO DE CUMPLIMIENTO</w:t>
            </w:r>
          </w:p>
        </w:tc>
      </w:tr>
      <w:tr w:rsidR="00315E08" w:rsidRPr="00D17D62" w14:paraId="46AE5756" w14:textId="77777777" w:rsidTr="00246C65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6BD05" w14:textId="54568C9E" w:rsidR="00315E08" w:rsidRPr="00315E08" w:rsidRDefault="00315E08" w:rsidP="00315E08">
            <w:pPr>
              <w:tabs>
                <w:tab w:val="left" w:pos="6545"/>
              </w:tabs>
              <w:rPr>
                <w:rFonts w:ascii="Arial" w:hAnsi="Arial" w:cs="Arial"/>
                <w:sz w:val="16"/>
                <w:szCs w:val="16"/>
              </w:rPr>
            </w:pPr>
            <w:r w:rsidRPr="00315E08">
              <w:rPr>
                <w:rFonts w:ascii="Arial" w:hAnsi="Arial" w:cs="Arial"/>
                <w:sz w:val="16"/>
                <w:szCs w:val="16"/>
              </w:rPr>
              <w:t>Declaración de cumplimiento relativo al numeral 4. Código de identidad de fabricación del equipo (IMEI)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15E08">
              <w:rPr>
                <w:rFonts w:ascii="Arial" w:hAnsi="Arial" w:cs="Arial"/>
                <w:sz w:val="16"/>
                <w:szCs w:val="16"/>
              </w:rPr>
              <w:t>y funcionalidad de receptor de frecuencia modulada (FM).</w:t>
            </w:r>
          </w:p>
        </w:tc>
      </w:tr>
      <w:tr w:rsidR="00315E08" w:rsidRPr="00315E08" w14:paraId="6321F479" w14:textId="77777777" w:rsidTr="00246C65">
        <w:trPr>
          <w:trHeight w:val="296"/>
        </w:trPr>
        <w:tc>
          <w:tcPr>
            <w:tcW w:w="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EF78" w14:textId="07BF2A2B" w:rsidR="00315E08" w:rsidRPr="00315E08" w:rsidRDefault="00315E08" w:rsidP="00315E0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315E0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Numeral</w:t>
            </w: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596" w14:textId="3F46C028" w:rsidR="00315E08" w:rsidRPr="00315E08" w:rsidRDefault="00315E08" w:rsidP="00315E0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315E0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Características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95516" w14:textId="6DF16492" w:rsidR="00315E08" w:rsidRPr="00315E08" w:rsidRDefault="00315E08" w:rsidP="00315E0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315E0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Cumplimiento con el numeral</w:t>
            </w:r>
          </w:p>
        </w:tc>
      </w:tr>
      <w:tr w:rsidR="00315E08" w:rsidRPr="00D17D62" w14:paraId="031ED3E7" w14:textId="77777777" w:rsidTr="00246C65">
        <w:trPr>
          <w:trHeight w:val="296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2537" w14:textId="773F2BF5" w:rsidR="00315E08" w:rsidRPr="00315E08" w:rsidRDefault="00315E08" w:rsidP="00315E0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315E0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4.1</w:t>
            </w: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946F" w14:textId="54185A62" w:rsidR="00315E08" w:rsidRPr="00D17D62" w:rsidRDefault="00971112" w:rsidP="009711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1112">
              <w:rPr>
                <w:rFonts w:ascii="Arial" w:hAnsi="Arial" w:cs="Arial"/>
                <w:sz w:val="16"/>
                <w:szCs w:val="16"/>
              </w:rPr>
              <w:t>El IMEI asignado de manera física y/o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electrónica a cada ETM es válido y único.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75981910"/>
            <w:placeholder>
              <w:docPart w:val="A893F39BDECB435BAECA9CD0F221A2B5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0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ACAABD" w14:textId="2B97A0D6" w:rsidR="00315E08" w:rsidRPr="00027E37" w:rsidRDefault="00971112" w:rsidP="00971112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027E37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027E37" w:rsidRPr="00D17D62" w14:paraId="250D7831" w14:textId="77777777" w:rsidTr="00246C65">
        <w:trPr>
          <w:trHeight w:val="593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5C73" w14:textId="029A6A22" w:rsidR="00027E37" w:rsidRPr="00315E08" w:rsidRDefault="00027E37" w:rsidP="00027E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111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4.1.1</w:t>
            </w: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B17F" w14:textId="77777777" w:rsidR="00027E37" w:rsidRDefault="00027E37" w:rsidP="00027E3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1112">
              <w:rPr>
                <w:rFonts w:ascii="Arial" w:hAnsi="Arial" w:cs="Arial"/>
                <w:sz w:val="16"/>
                <w:szCs w:val="16"/>
              </w:rPr>
              <w:t>El IMEI asignado a cada ETM tiene la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estructura siguiente:</w:t>
            </w:r>
          </w:p>
          <w:p w14:paraId="05B9B36A" w14:textId="16067DDC" w:rsidR="00027E37" w:rsidRPr="00971112" w:rsidRDefault="00027E37" w:rsidP="00027E37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1112">
              <w:rPr>
                <w:rFonts w:ascii="Arial" w:hAnsi="Arial" w:cs="Arial"/>
                <w:sz w:val="16"/>
                <w:szCs w:val="16"/>
              </w:rPr>
              <w:t xml:space="preserve">El campo TAC debe tener una longitud de 8 dígitos. </w:t>
            </w:r>
          </w:p>
          <w:p w14:paraId="5F5CFC2D" w14:textId="77777777" w:rsidR="00027E37" w:rsidRDefault="00027E37" w:rsidP="00027E37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1112">
              <w:rPr>
                <w:rFonts w:ascii="Arial" w:hAnsi="Arial" w:cs="Arial"/>
                <w:sz w:val="16"/>
                <w:szCs w:val="16"/>
              </w:rPr>
              <w:t>El campo número de serie SNR debe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tener una longitud de 6 dígitos.</w:t>
            </w:r>
          </w:p>
          <w:p w14:paraId="3CB528C7" w14:textId="77777777" w:rsidR="00027E37" w:rsidRDefault="00027E37" w:rsidP="00027E37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1112">
              <w:rPr>
                <w:rFonts w:ascii="Arial" w:hAnsi="Arial" w:cs="Arial"/>
                <w:sz w:val="16"/>
                <w:szCs w:val="16"/>
              </w:rPr>
              <w:t>El campo dígito verificador (CD)/dígito de reserva (SD) debe tener una longitud de 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dígito.</w:t>
            </w:r>
          </w:p>
          <w:p w14:paraId="4EAF9001" w14:textId="29242A8F" w:rsidR="00027E37" w:rsidRPr="00971112" w:rsidRDefault="00027E37" w:rsidP="00027E3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1112">
              <w:rPr>
                <w:rFonts w:ascii="Arial" w:hAnsi="Arial" w:cs="Arial"/>
                <w:sz w:val="16"/>
                <w:szCs w:val="16"/>
              </w:rPr>
              <w:t>Los campos no están compuestos con todos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los dígitos en ceros, unos o espacios 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blanco.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01540493"/>
            <w:placeholder>
              <w:docPart w:val="711E59792649464FB927FD587A47E5C2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0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B40415" w14:textId="457C50CD" w:rsidR="00027E37" w:rsidRPr="00D17D62" w:rsidRDefault="00027E37" w:rsidP="00027E3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027E37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027E37" w:rsidRPr="00D17D62" w14:paraId="4338C41A" w14:textId="77777777" w:rsidTr="00246C65">
        <w:trPr>
          <w:trHeight w:val="296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41D4" w14:textId="33C3C3C4" w:rsidR="00027E37" w:rsidRPr="00315E08" w:rsidRDefault="00027E37" w:rsidP="00027E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111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4.1.2</w:t>
            </w: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5FBF" w14:textId="5163C855" w:rsidR="00027E37" w:rsidRPr="00D17D62" w:rsidRDefault="00027E37" w:rsidP="00027E3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1112">
              <w:rPr>
                <w:rFonts w:ascii="Arial" w:hAnsi="Arial" w:cs="Arial"/>
                <w:sz w:val="16"/>
                <w:szCs w:val="16"/>
              </w:rPr>
              <w:t>La marca y modelo del ETM corresponden 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TAC asignado por el OAR.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41227968"/>
            <w:placeholder>
              <w:docPart w:val="F206F89AA84C498CB20C95A494D4008E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0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DE0A2A" w14:textId="2345849F" w:rsidR="00027E37" w:rsidRPr="00D17D62" w:rsidRDefault="00027E37" w:rsidP="00027E3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027E37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027E37" w:rsidRPr="00D17D62" w14:paraId="560CC8E0" w14:textId="77777777" w:rsidTr="00246C65">
        <w:trPr>
          <w:trHeight w:val="296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84DE" w14:textId="4D00BB47" w:rsidR="00027E37" w:rsidRPr="00315E08" w:rsidRDefault="00027E37" w:rsidP="00027E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111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4.2</w:t>
            </w: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DD36" w14:textId="4B131777" w:rsidR="00027E37" w:rsidRPr="00D17D62" w:rsidRDefault="00027E37" w:rsidP="00027E3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1112">
              <w:rPr>
                <w:rFonts w:ascii="Arial" w:hAnsi="Arial" w:cs="Arial"/>
                <w:sz w:val="16"/>
                <w:szCs w:val="16"/>
              </w:rPr>
              <w:t>En caso de que los ETM que cuenten con la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funcionalidad de receptor de radiodifusión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sonora en Frecuencia Modulada (FM) desde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su fabricación, ésta se encuentra habilitada 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activada para el usuario final; de tal forma que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no exista ningún tipo de bloqueo o restricción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para su funcionamiento.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12013973"/>
            <w:placeholder>
              <w:docPart w:val="6B1545C8F4E34515B1C98E53D56651BD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0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C7E0ED" w14:textId="304053F4" w:rsidR="00027E37" w:rsidRPr="00D17D62" w:rsidRDefault="00027E37" w:rsidP="00027E3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027E37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1C7963" w:rsidRPr="00D17D62" w14:paraId="184B2239" w14:textId="77777777" w:rsidTr="00246C65">
        <w:trPr>
          <w:trHeight w:val="850"/>
        </w:trPr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78CEC" w14:textId="1257C6F1" w:rsidR="001C7963" w:rsidRPr="00315E08" w:rsidRDefault="001C7963" w:rsidP="00027E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111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4.3</w:t>
            </w: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62243" w14:textId="71FFBAFB" w:rsidR="001C7963" w:rsidRPr="00D17D62" w:rsidRDefault="001C7963" w:rsidP="00027E3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1112">
              <w:rPr>
                <w:rFonts w:ascii="Arial" w:hAnsi="Arial" w:cs="Arial"/>
                <w:sz w:val="16"/>
                <w:szCs w:val="16"/>
              </w:rPr>
              <w:t>El manual del ETM está impreso o en formato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digital, disponible en la página electrónica del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fabricante, en idioma español y contiene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información suficiente, clara y veraz de sus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especificaciones, así como, en su caso, de la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funcionalidad de receptor de radiodifusión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sonora en (FM) desde su fabricación, y los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procedimientos de configuración, ajustes,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operación, y resolución de problemas.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64380603"/>
            <w:placeholder>
              <w:docPart w:val="852D756666FF4DD692377BDA2C7803FD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0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831F0E" w14:textId="77D63B13" w:rsidR="001C7963" w:rsidRPr="00D17D62" w:rsidRDefault="001C7963" w:rsidP="00027E3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027E37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1C7963" w:rsidRPr="00D17D62" w14:paraId="01CA2E2A" w14:textId="77777777" w:rsidTr="00246C65">
        <w:trPr>
          <w:trHeight w:val="907"/>
        </w:trPr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179A1" w14:textId="77777777" w:rsidR="001C7963" w:rsidRPr="00971112" w:rsidRDefault="001C7963" w:rsidP="001C7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3F8B2" w14:textId="0659D52F" w:rsidR="001C7963" w:rsidRPr="00971112" w:rsidRDefault="001C7963" w:rsidP="001C79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1112">
              <w:rPr>
                <w:rFonts w:ascii="Arial" w:hAnsi="Arial" w:cs="Arial"/>
                <w:sz w:val="16"/>
                <w:szCs w:val="16"/>
              </w:rPr>
              <w:t>Asimismo, especifica claramente, en su caso,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las instrucciones relativas a donde se localiza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el IMEI, si impreso en una etiqueta adherida,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grabado físicamente en el ETM y/o como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obtenerlo de manera electrónica si está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almacenado en el software del referido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equipo; en este último caso debe encontrarse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disponible en la pantalla del ETM a través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la marcación electrónica * # 0 6 # (asterisco,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 xml:space="preserve">numeral, cero, seis, numeral).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17306640"/>
            <w:placeholder>
              <w:docPart w:val="97F1B3CC93714222999EAB70BD54FB89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0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088B06" w14:textId="5C7DE1A5" w:rsidR="001C7963" w:rsidRDefault="001C7963" w:rsidP="001C796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027E37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1C7963" w:rsidRPr="00D17D62" w14:paraId="0101F30F" w14:textId="77777777" w:rsidTr="00246C65">
        <w:trPr>
          <w:trHeight w:val="624"/>
        </w:trPr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9B196" w14:textId="77777777" w:rsidR="001C7963" w:rsidRPr="00971112" w:rsidRDefault="001C7963" w:rsidP="001C7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EA767" w14:textId="4AC7C9E7" w:rsidR="001C7963" w:rsidRPr="00971112" w:rsidRDefault="001C7963" w:rsidP="001C79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1112">
              <w:rPr>
                <w:rFonts w:ascii="Arial" w:hAnsi="Arial" w:cs="Arial"/>
                <w:sz w:val="16"/>
                <w:szCs w:val="16"/>
              </w:rPr>
              <w:t>Adicionalmente, contiene la información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funcionalidades del ETM, en su caso, relativas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a su localización geográfica (por ejemplo,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localización en línea del ETM) y/o protección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de contenido (por ejemplo, código para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bloquear/desbloquear el ETM) en el caso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112">
              <w:rPr>
                <w:rFonts w:ascii="Arial" w:hAnsi="Arial" w:cs="Arial"/>
                <w:sz w:val="16"/>
                <w:szCs w:val="16"/>
              </w:rPr>
              <w:t>robo o extravío.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55100841"/>
            <w:placeholder>
              <w:docPart w:val="0ED1A09463224C799308BBA00F06A015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0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68F815" w14:textId="1DF0630A" w:rsidR="001C7963" w:rsidRDefault="001C7963" w:rsidP="001C796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027E37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027E37" w:rsidRPr="00D17D62" w14:paraId="38EC64B3" w14:textId="77777777" w:rsidTr="00246C65">
        <w:trPr>
          <w:trHeight w:val="16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0849" w14:textId="7AB52125" w:rsidR="00027E37" w:rsidRPr="00246C65" w:rsidRDefault="00027E37" w:rsidP="00BC77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C65">
              <w:rPr>
                <w:rFonts w:ascii="Arial" w:hAnsi="Arial" w:cs="Arial"/>
                <w:sz w:val="20"/>
                <w:szCs w:val="20"/>
              </w:rPr>
              <w:t>Declaro bajo protesta de decir verdad, que:</w:t>
            </w:r>
          </w:p>
          <w:p w14:paraId="68C4985B" w14:textId="11C59349" w:rsidR="00027E37" w:rsidRPr="00246C65" w:rsidRDefault="00027E37" w:rsidP="00246C65">
            <w:pPr>
              <w:pStyle w:val="Prrafodelista"/>
              <w:numPr>
                <w:ilvl w:val="0"/>
                <w:numId w:val="21"/>
              </w:numPr>
              <w:ind w:left="31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C65">
              <w:rPr>
                <w:rFonts w:ascii="Arial" w:hAnsi="Arial" w:cs="Arial"/>
                <w:sz w:val="20"/>
                <w:szCs w:val="20"/>
              </w:rPr>
              <w:t>Los datos asentados en esta solicitud son verdaderos;</w:t>
            </w:r>
          </w:p>
          <w:p w14:paraId="46DD755E" w14:textId="63B02152" w:rsidR="00027E37" w:rsidRPr="00246C65" w:rsidRDefault="00027E37" w:rsidP="00246C65">
            <w:pPr>
              <w:pStyle w:val="Prrafodelista"/>
              <w:numPr>
                <w:ilvl w:val="0"/>
                <w:numId w:val="21"/>
              </w:numPr>
              <w:ind w:left="31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C65">
              <w:rPr>
                <w:rFonts w:ascii="Arial" w:hAnsi="Arial" w:cs="Arial"/>
                <w:sz w:val="20"/>
                <w:szCs w:val="20"/>
              </w:rPr>
              <w:t>Los Equipos Terminales Móviles amparados por la presente Carta Compromiso de Cumplimiento</w:t>
            </w:r>
            <w:r w:rsidR="00BC7792" w:rsidRPr="00246C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6C65">
              <w:rPr>
                <w:rFonts w:ascii="Arial" w:hAnsi="Arial" w:cs="Arial"/>
                <w:sz w:val="20"/>
                <w:szCs w:val="20"/>
              </w:rPr>
              <w:t>y la Relación de IMEI del Fabricante adjunta, cuentan con un IMEI válido y único compuesto por</w:t>
            </w:r>
            <w:r w:rsidR="00BC7792" w:rsidRPr="00246C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6C65">
              <w:rPr>
                <w:rFonts w:ascii="Arial" w:hAnsi="Arial" w:cs="Arial"/>
                <w:sz w:val="20"/>
                <w:szCs w:val="20"/>
              </w:rPr>
              <w:t xml:space="preserve">el TAC </w:t>
            </w:r>
            <w:r w:rsidR="001C7963" w:rsidRPr="00246C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2" w:name="Texto11"/>
            <w:r w:rsidR="001C7963" w:rsidRPr="00246C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instrText xml:space="preserve"> FORMTEXT </w:instrText>
            </w:r>
            <w:r w:rsidR="001C7963" w:rsidRPr="00246C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r>
            <w:r w:rsidR="001C7963" w:rsidRPr="00246C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fldChar w:fldCharType="separate"/>
            </w:r>
            <w:r w:rsidR="001C7963" w:rsidRPr="00246C65">
              <w:rPr>
                <w:b/>
                <w:bCs/>
                <w:i/>
                <w:iCs/>
                <w:noProof/>
                <w:u w:val="single"/>
              </w:rPr>
              <w:t> </w:t>
            </w:r>
            <w:r w:rsidR="001C7963" w:rsidRPr="00246C65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u w:val="single"/>
              </w:rPr>
              <w:t>INDICAR EL TAC</w:t>
            </w:r>
            <w:r w:rsidR="001C7963" w:rsidRPr="00246C65">
              <w:rPr>
                <w:b/>
                <w:bCs/>
                <w:i/>
                <w:iCs/>
                <w:noProof/>
                <w:u w:val="single"/>
              </w:rPr>
              <w:t> </w:t>
            </w:r>
            <w:r w:rsidR="001C7963" w:rsidRPr="00246C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fldChar w:fldCharType="end"/>
            </w:r>
            <w:bookmarkEnd w:id="2"/>
            <w:r w:rsidR="001C7963" w:rsidRPr="00246C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6C65">
              <w:rPr>
                <w:rFonts w:ascii="Arial" w:hAnsi="Arial" w:cs="Arial"/>
                <w:sz w:val="20"/>
                <w:szCs w:val="20"/>
              </w:rPr>
              <w:t>asignado por el OAR</w:t>
            </w:r>
            <w:r w:rsidR="00B864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644E" w:rsidRPr="00DD36E6">
              <w:rPr>
                <w:rFonts w:ascii="Arial" w:hAnsi="Arial" w:cs="Arial"/>
                <w:sz w:val="20"/>
                <w:szCs w:val="20"/>
              </w:rPr>
              <w:t>(Organismo de Asignación Regional)</w:t>
            </w:r>
            <w:r w:rsidRPr="00246C65">
              <w:rPr>
                <w:rFonts w:ascii="Arial" w:hAnsi="Arial" w:cs="Arial"/>
                <w:sz w:val="20"/>
                <w:szCs w:val="20"/>
              </w:rPr>
              <w:t xml:space="preserve"> y cumplen de conformidad con </w:t>
            </w:r>
            <w:r w:rsidR="00D800B1" w:rsidRPr="00246C65">
              <w:rPr>
                <w:rFonts w:ascii="Arial" w:hAnsi="Arial" w:cs="Arial"/>
                <w:sz w:val="20"/>
                <w:szCs w:val="20"/>
              </w:rPr>
              <w:t>las</w:t>
            </w:r>
            <w:r w:rsidRPr="00246C65">
              <w:rPr>
                <w:rFonts w:ascii="Arial" w:hAnsi="Arial" w:cs="Arial"/>
                <w:sz w:val="20"/>
                <w:szCs w:val="20"/>
              </w:rPr>
              <w:t xml:space="preserve"> características técnicas y</w:t>
            </w:r>
            <w:r w:rsidR="00BC7792" w:rsidRPr="00246C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6C65">
              <w:rPr>
                <w:rFonts w:ascii="Arial" w:hAnsi="Arial" w:cs="Arial"/>
                <w:sz w:val="20"/>
                <w:szCs w:val="20"/>
              </w:rPr>
              <w:t>métodos de prueba establecidas en la D</w:t>
            </w:r>
            <w:r w:rsidR="00B8644E">
              <w:rPr>
                <w:rFonts w:ascii="Arial" w:hAnsi="Arial" w:cs="Arial"/>
                <w:sz w:val="20"/>
                <w:szCs w:val="20"/>
              </w:rPr>
              <w:t xml:space="preserve">isposición </w:t>
            </w:r>
            <w:r w:rsidRPr="00246C65">
              <w:rPr>
                <w:rFonts w:ascii="Arial" w:hAnsi="Arial" w:cs="Arial"/>
                <w:sz w:val="20"/>
                <w:szCs w:val="20"/>
              </w:rPr>
              <w:t>T</w:t>
            </w:r>
            <w:r w:rsidR="00B8644E">
              <w:rPr>
                <w:rFonts w:ascii="Arial" w:hAnsi="Arial" w:cs="Arial"/>
                <w:sz w:val="20"/>
                <w:szCs w:val="20"/>
              </w:rPr>
              <w:t>écnica</w:t>
            </w:r>
            <w:r w:rsidRPr="00246C65">
              <w:rPr>
                <w:rFonts w:ascii="Arial" w:hAnsi="Arial" w:cs="Arial"/>
                <w:sz w:val="20"/>
                <w:szCs w:val="20"/>
              </w:rPr>
              <w:t xml:space="preserve"> IFT-011-2017.</w:t>
            </w:r>
          </w:p>
        </w:tc>
      </w:tr>
    </w:tbl>
    <w:p w14:paraId="4B11C020" w14:textId="7D09DCEA" w:rsidR="004B612D" w:rsidRDefault="004B612D" w:rsidP="00323CEE">
      <w:pPr>
        <w:tabs>
          <w:tab w:val="left" w:pos="3855"/>
        </w:tabs>
        <w:spacing w:after="0"/>
        <w:rPr>
          <w:rFonts w:ascii="Arial" w:hAnsi="Arial" w:cs="Arial"/>
          <w:sz w:val="16"/>
          <w:szCs w:val="16"/>
        </w:rPr>
      </w:pPr>
    </w:p>
    <w:p w14:paraId="7E6D0693" w14:textId="4BE866DF" w:rsidR="001C7963" w:rsidRDefault="001C7963" w:rsidP="00323CEE">
      <w:pPr>
        <w:tabs>
          <w:tab w:val="left" w:pos="3855"/>
        </w:tabs>
        <w:spacing w:after="0"/>
        <w:rPr>
          <w:rFonts w:ascii="Arial" w:hAnsi="Arial" w:cs="Arial"/>
          <w:sz w:val="16"/>
          <w:szCs w:val="16"/>
        </w:rPr>
      </w:pPr>
    </w:p>
    <w:p w14:paraId="2DBF54CD" w14:textId="20250382" w:rsidR="001C7963" w:rsidRDefault="001C7963" w:rsidP="00323CEE">
      <w:pPr>
        <w:tabs>
          <w:tab w:val="left" w:pos="3855"/>
        </w:tabs>
        <w:spacing w:after="0"/>
        <w:rPr>
          <w:rFonts w:ascii="Arial" w:hAnsi="Arial" w:cs="Arial"/>
          <w:sz w:val="16"/>
          <w:szCs w:val="16"/>
        </w:rPr>
      </w:pPr>
    </w:p>
    <w:p w14:paraId="47044D32" w14:textId="77777777" w:rsidR="001C7963" w:rsidRDefault="001C7963" w:rsidP="00323CEE">
      <w:pPr>
        <w:tabs>
          <w:tab w:val="left" w:pos="3855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49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830"/>
        <w:gridCol w:w="3668"/>
      </w:tblGrid>
      <w:tr w:rsidR="00965A7E" w:rsidRPr="00315E08" w14:paraId="372A94FB" w14:textId="77777777" w:rsidTr="00DD36E6">
        <w:trPr>
          <w:trHeight w:val="1050"/>
        </w:trPr>
        <w:tc>
          <w:tcPr>
            <w:tcW w:w="1560" w:type="pct"/>
            <w:vAlign w:val="center"/>
          </w:tcPr>
          <w:p w14:paraId="3EB0C3A2" w14:textId="231A745C" w:rsidR="00965A7E" w:rsidRPr="00BC7792" w:rsidRDefault="00965A7E" w:rsidP="00965A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FECHA: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363054605"/>
                <w:placeholder>
                  <w:docPart w:val="B1E8C4D153E748A18DCC54A9E4D41787"/>
                </w:placeholder>
                <w:showingPlcHdr/>
                <w:date w:fullDate="2022-06-10T00:00:00Z">
                  <w:dateFormat w:val="d' de 'MMMM' de '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Pr="00C644E3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1757" w:type="pct"/>
            <w:vAlign w:val="center"/>
          </w:tcPr>
          <w:p w14:paraId="01100DD8" w14:textId="77777777" w:rsidR="00965A7E" w:rsidRDefault="00965A7E" w:rsidP="00BC77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EFCF37" w14:textId="77777777" w:rsidR="00965A7E" w:rsidRDefault="00965A7E" w:rsidP="00BC77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CFB3B51" w14:textId="61DE8523" w:rsidR="00965A7E" w:rsidRPr="00DD36E6" w:rsidRDefault="00DD36E6" w:rsidP="00DD36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36E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Firma del solicitante o representante legal</w:t>
            </w:r>
            <w:r w:rsidR="00965A7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0DED5038" w14:textId="77777777" w:rsidR="00965A7E" w:rsidRDefault="00965A7E" w:rsidP="00BC77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4EE9503" w14:textId="77777777" w:rsidR="00965A7E" w:rsidRDefault="00965A7E" w:rsidP="00BC77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3" w:type="pct"/>
            <w:vAlign w:val="center"/>
          </w:tcPr>
          <w:p w14:paraId="0994BDDB" w14:textId="77777777" w:rsidR="00965A7E" w:rsidRDefault="00965A7E" w:rsidP="00965A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3C5A38" w14:textId="77777777" w:rsidR="00965A7E" w:rsidRDefault="00965A7E" w:rsidP="00965A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647451" w14:textId="77777777" w:rsidR="00965A7E" w:rsidRDefault="00965A7E" w:rsidP="00965A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E4489C" w14:textId="77777777" w:rsidR="00965A7E" w:rsidRDefault="00965A7E" w:rsidP="00965A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A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 w:rsidRPr="00965A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5A7E">
              <w:rPr>
                <w:rFonts w:ascii="Arial" w:hAnsi="Arial" w:cs="Arial"/>
                <w:sz w:val="16"/>
                <w:szCs w:val="16"/>
              </w:rPr>
            </w:r>
            <w:r w:rsidRPr="00965A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5A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5A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5A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5A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5A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5A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C175BD3" w14:textId="475DD941" w:rsidR="00965A7E" w:rsidRPr="00965A7E" w:rsidRDefault="00965A7E" w:rsidP="00965A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A6EAAC3" w14:textId="029A0157" w:rsidR="001C7963" w:rsidRDefault="001C7963" w:rsidP="00965A7E">
      <w:pPr>
        <w:spacing w:before="40" w:after="0" w:line="240" w:lineRule="auto"/>
        <w:ind w:right="118"/>
        <w:rPr>
          <w:rFonts w:ascii="Arial" w:eastAsia="Arial" w:hAnsi="Arial" w:cs="Arial"/>
          <w:b/>
          <w:color w:val="000000" w:themeColor="text1"/>
          <w:sz w:val="15"/>
          <w:szCs w:val="15"/>
        </w:rPr>
      </w:pPr>
    </w:p>
    <w:p w14:paraId="69321BE1" w14:textId="77777777" w:rsidR="001C7963" w:rsidRDefault="001C7963" w:rsidP="00965A7E">
      <w:pPr>
        <w:spacing w:before="40" w:after="0" w:line="240" w:lineRule="auto"/>
        <w:ind w:right="118"/>
        <w:rPr>
          <w:rFonts w:ascii="Arial" w:eastAsia="Arial" w:hAnsi="Arial" w:cs="Arial"/>
          <w:b/>
          <w:color w:val="000000" w:themeColor="text1"/>
          <w:sz w:val="15"/>
          <w:szCs w:val="15"/>
        </w:rPr>
      </w:pPr>
    </w:p>
    <w:p w14:paraId="667A464E" w14:textId="4BA096F4" w:rsidR="00965A7E" w:rsidRDefault="00965A7E">
      <w:pPr>
        <w:rPr>
          <w:rFonts w:ascii="Arial" w:eastAsia="Arial" w:hAnsi="Arial" w:cs="Arial"/>
          <w:b/>
          <w:color w:val="000000" w:themeColor="text1"/>
          <w:sz w:val="15"/>
          <w:szCs w:val="15"/>
        </w:rPr>
      </w:pPr>
      <w:r>
        <w:rPr>
          <w:rFonts w:ascii="Arial" w:eastAsia="Arial" w:hAnsi="Arial" w:cs="Arial"/>
          <w:b/>
          <w:color w:val="000000" w:themeColor="text1"/>
          <w:sz w:val="15"/>
          <w:szCs w:val="15"/>
        </w:rPr>
        <w:br w:type="page"/>
      </w:r>
    </w:p>
    <w:p w14:paraId="6ACBF896" w14:textId="77777777" w:rsidR="00321BAC" w:rsidRDefault="00321BAC">
      <w:pPr>
        <w:rPr>
          <w:rFonts w:ascii="Arial" w:eastAsia="Arial" w:hAnsi="Arial" w:cs="Arial"/>
          <w:b/>
          <w:color w:val="000000" w:themeColor="text1"/>
          <w:sz w:val="15"/>
          <w:szCs w:val="15"/>
        </w:rPr>
      </w:pP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6"/>
        <w:gridCol w:w="5446"/>
      </w:tblGrid>
      <w:tr w:rsidR="00321BAC" w:rsidRPr="00D17D62" w14:paraId="54BCEC2E" w14:textId="77777777" w:rsidTr="00FD7421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7D522E08" w14:textId="77777777" w:rsidR="00321BAC" w:rsidRPr="00965A7E" w:rsidRDefault="00321BAC" w:rsidP="00FD7421">
            <w:pPr>
              <w:jc w:val="center"/>
              <w:rPr>
                <w:rFonts w:ascii="Arial" w:hAnsi="Arial" w:cs="Arial"/>
                <w:b/>
              </w:rPr>
            </w:pP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Datos para ser llenados por MEXEN</w:t>
            </w:r>
          </w:p>
        </w:tc>
      </w:tr>
      <w:tr w:rsidR="00321BAC" w:rsidRPr="00D17D62" w14:paraId="0D48819D" w14:textId="77777777" w:rsidTr="00FD7421">
        <w:trPr>
          <w:trHeight w:val="3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6EBD838A" w14:textId="77777777" w:rsidR="00321BAC" w:rsidRPr="00965A7E" w:rsidRDefault="00321BAC" w:rsidP="00FD7421">
            <w:pPr>
              <w:jc w:val="center"/>
              <w:rPr>
                <w:rFonts w:ascii="Arial" w:hAnsi="Arial" w:cs="Arial"/>
                <w:b/>
              </w:rPr>
            </w:pP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No. de Referencia:  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instrText xml:space="preserve"> FORMTEXT </w:instrTex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separate"/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776C355F" w14:textId="77777777" w:rsidR="00321BAC" w:rsidRPr="00965A7E" w:rsidRDefault="00321BAC" w:rsidP="00FD7421">
            <w:pPr>
              <w:jc w:val="center"/>
              <w:rPr>
                <w:rFonts w:ascii="Arial" w:hAnsi="Arial" w:cs="Arial"/>
                <w:b/>
              </w:rPr>
            </w:pP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Personal que ingresa: 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instrText xml:space="preserve"> FORMTEXT </w:instrTex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separate"/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end"/>
            </w:r>
          </w:p>
        </w:tc>
      </w:tr>
    </w:tbl>
    <w:p w14:paraId="4689B93C" w14:textId="77777777" w:rsidR="00321BAC" w:rsidRPr="00246C65" w:rsidRDefault="00321BAC" w:rsidP="00321BAC">
      <w:pPr>
        <w:spacing w:after="0"/>
        <w:rPr>
          <w:rFonts w:ascii="Arial" w:eastAsia="Arial" w:hAnsi="Arial" w:cs="Arial"/>
          <w:b/>
          <w:color w:val="000000" w:themeColor="text1"/>
          <w:sz w:val="11"/>
          <w:szCs w:val="11"/>
        </w:rPr>
      </w:pP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605"/>
        <w:gridCol w:w="2723"/>
        <w:gridCol w:w="2719"/>
        <w:gridCol w:w="7"/>
      </w:tblGrid>
      <w:tr w:rsidR="00965A7E" w:rsidRPr="00D17D62" w14:paraId="588C2B01" w14:textId="77777777" w:rsidTr="00246C65">
        <w:trPr>
          <w:trHeight w:val="34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E3E5694" w14:textId="77984B9B" w:rsidR="00965A7E" w:rsidRPr="00315E08" w:rsidRDefault="00965A7E" w:rsidP="00321BAC">
            <w:pPr>
              <w:pStyle w:val="Prrafodelista"/>
              <w:numPr>
                <w:ilvl w:val="0"/>
                <w:numId w:val="15"/>
              </w:numPr>
              <w:ind w:left="597" w:hanging="237"/>
              <w:jc w:val="center"/>
              <w:rPr>
                <w:rFonts w:ascii="Arial" w:hAnsi="Arial" w:cs="Arial"/>
                <w:b/>
              </w:rPr>
            </w:pPr>
            <w:r w:rsidRPr="00965A7E">
              <w:rPr>
                <w:rFonts w:ascii="Arial" w:hAnsi="Arial" w:cs="Arial"/>
                <w:b/>
              </w:rPr>
              <w:t>RELACIÓN DE IMEI DEL FABRICANTE</w:t>
            </w:r>
          </w:p>
        </w:tc>
      </w:tr>
      <w:tr w:rsidR="008A0BFC" w:rsidRPr="008A0BFC" w14:paraId="755ACB62" w14:textId="77777777" w:rsidTr="00246C65">
        <w:trPr>
          <w:trHeight w:val="304"/>
        </w:trPr>
        <w:tc>
          <w:tcPr>
            <w:tcW w:w="8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D9C1" w14:textId="2023D4D9" w:rsidR="008A0BFC" w:rsidRPr="008A0BFC" w:rsidRDefault="008A0BFC" w:rsidP="008A0BFC">
            <w:pPr>
              <w:tabs>
                <w:tab w:val="left" w:pos="654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0BFC">
              <w:rPr>
                <w:rFonts w:ascii="Arial" w:hAnsi="Arial" w:cs="Arial"/>
                <w:b/>
                <w:bCs/>
                <w:sz w:val="16"/>
                <w:szCs w:val="16"/>
              </w:rPr>
              <w:t>Número consecutivo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9C61" w14:textId="2E49EBE2" w:rsidR="008A0BFC" w:rsidRPr="008A0BFC" w:rsidRDefault="008A0BFC" w:rsidP="008A0BFC">
            <w:pPr>
              <w:tabs>
                <w:tab w:val="left" w:pos="654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A0BF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IMEI (TAC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8A0BF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+ SNR +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8A0BF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CD/SD)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F1DB" w14:textId="1E6F729E" w:rsidR="008A0BFC" w:rsidRPr="008A0BFC" w:rsidRDefault="008A0BFC" w:rsidP="008A0BFC">
            <w:pPr>
              <w:tabs>
                <w:tab w:val="left" w:pos="654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A0BF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Marca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AAAE5" w14:textId="5107E548" w:rsidR="008A0BFC" w:rsidRPr="008A0BFC" w:rsidRDefault="008A0BFC" w:rsidP="008A0BFC">
            <w:pPr>
              <w:tabs>
                <w:tab w:val="left" w:pos="654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A0BF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Modelo</w:t>
            </w:r>
          </w:p>
        </w:tc>
      </w:tr>
      <w:tr w:rsidR="00F01723" w:rsidRPr="008A0BFC" w14:paraId="0A3D6D76" w14:textId="77777777" w:rsidTr="00246C65">
        <w:trPr>
          <w:trHeight w:val="304"/>
        </w:trPr>
        <w:tc>
          <w:tcPr>
            <w:tcW w:w="8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C8AA" w14:textId="77777777" w:rsidR="00F01723" w:rsidRPr="00F01723" w:rsidRDefault="00F01723" w:rsidP="00F01723">
            <w:pPr>
              <w:pStyle w:val="Prrafodelista"/>
              <w:numPr>
                <w:ilvl w:val="0"/>
                <w:numId w:val="11"/>
              </w:numPr>
              <w:tabs>
                <w:tab w:val="left" w:pos="6545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D229" w14:textId="1785232F" w:rsidR="00F01723" w:rsidRPr="008A0BFC" w:rsidRDefault="00E34CAD" w:rsidP="001E38C4">
            <w:pPr>
              <w:tabs>
                <w:tab w:val="left" w:pos="6545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55C6" w14:textId="39FD5B7E" w:rsidR="00F01723" w:rsidRPr="008A0BFC" w:rsidRDefault="00F01723" w:rsidP="001E38C4">
            <w:pPr>
              <w:tabs>
                <w:tab w:val="left" w:pos="6545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5D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 w:rsidRPr="003B5D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B5D7E">
              <w:rPr>
                <w:rFonts w:ascii="Arial" w:hAnsi="Arial" w:cs="Arial"/>
                <w:sz w:val="16"/>
                <w:szCs w:val="16"/>
              </w:rPr>
            </w:r>
            <w:r w:rsidRPr="003B5D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84F78" w14:textId="6C96358D" w:rsidR="00F01723" w:rsidRPr="008A0BFC" w:rsidRDefault="00F01723" w:rsidP="001E38C4">
            <w:pPr>
              <w:tabs>
                <w:tab w:val="left" w:pos="6545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5D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 w:rsidRPr="003B5D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B5D7E">
              <w:rPr>
                <w:rFonts w:ascii="Arial" w:hAnsi="Arial" w:cs="Arial"/>
                <w:sz w:val="16"/>
                <w:szCs w:val="16"/>
              </w:rPr>
            </w:r>
            <w:r w:rsidRPr="003B5D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01723" w:rsidRPr="008A0BFC" w14:paraId="3D5069E3" w14:textId="77777777" w:rsidTr="00246C65">
        <w:trPr>
          <w:trHeight w:val="304"/>
        </w:trPr>
        <w:tc>
          <w:tcPr>
            <w:tcW w:w="8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0534" w14:textId="77777777" w:rsidR="00F01723" w:rsidRPr="00F01723" w:rsidRDefault="00F01723" w:rsidP="00F01723">
            <w:pPr>
              <w:pStyle w:val="Prrafodelista"/>
              <w:numPr>
                <w:ilvl w:val="0"/>
                <w:numId w:val="11"/>
              </w:numPr>
              <w:tabs>
                <w:tab w:val="left" w:pos="6545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A4EF" w14:textId="69A3810D" w:rsidR="00F01723" w:rsidRPr="008A0BFC" w:rsidRDefault="00E34CAD" w:rsidP="001E38C4">
            <w:pPr>
              <w:tabs>
                <w:tab w:val="left" w:pos="6545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4734" w14:textId="47ABC7EA" w:rsidR="00F01723" w:rsidRPr="008A0BFC" w:rsidRDefault="00F01723" w:rsidP="001E38C4">
            <w:pPr>
              <w:tabs>
                <w:tab w:val="left" w:pos="6545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5D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 w:rsidRPr="003B5D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B5D7E">
              <w:rPr>
                <w:rFonts w:ascii="Arial" w:hAnsi="Arial" w:cs="Arial"/>
                <w:sz w:val="16"/>
                <w:szCs w:val="16"/>
              </w:rPr>
            </w:r>
            <w:r w:rsidRPr="003B5D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682B0" w14:textId="59915F80" w:rsidR="00F01723" w:rsidRPr="008A0BFC" w:rsidRDefault="00F01723" w:rsidP="001E38C4">
            <w:pPr>
              <w:tabs>
                <w:tab w:val="left" w:pos="6545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5D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 w:rsidRPr="003B5D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B5D7E">
              <w:rPr>
                <w:rFonts w:ascii="Arial" w:hAnsi="Arial" w:cs="Arial"/>
                <w:sz w:val="16"/>
                <w:szCs w:val="16"/>
              </w:rPr>
            </w:r>
            <w:r w:rsidRPr="003B5D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01723" w:rsidRPr="008A0BFC" w14:paraId="24607A8F" w14:textId="77777777" w:rsidTr="00246C65">
        <w:trPr>
          <w:trHeight w:val="304"/>
        </w:trPr>
        <w:tc>
          <w:tcPr>
            <w:tcW w:w="8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6AE4" w14:textId="77777777" w:rsidR="00F01723" w:rsidRPr="00F01723" w:rsidRDefault="00F01723" w:rsidP="00F01723">
            <w:pPr>
              <w:pStyle w:val="Prrafodelista"/>
              <w:numPr>
                <w:ilvl w:val="0"/>
                <w:numId w:val="11"/>
              </w:numPr>
              <w:tabs>
                <w:tab w:val="left" w:pos="6545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90DC" w14:textId="409AB00B" w:rsidR="00F01723" w:rsidRPr="008A0BFC" w:rsidRDefault="00E34CAD" w:rsidP="001E38C4">
            <w:pPr>
              <w:tabs>
                <w:tab w:val="left" w:pos="6545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0E47" w14:textId="24213F5D" w:rsidR="00F01723" w:rsidRPr="008A0BFC" w:rsidRDefault="00F01723" w:rsidP="001E38C4">
            <w:pPr>
              <w:tabs>
                <w:tab w:val="left" w:pos="6545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5D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 w:rsidRPr="003B5D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B5D7E">
              <w:rPr>
                <w:rFonts w:ascii="Arial" w:hAnsi="Arial" w:cs="Arial"/>
                <w:sz w:val="16"/>
                <w:szCs w:val="16"/>
              </w:rPr>
            </w:r>
            <w:r w:rsidRPr="003B5D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37A923" w14:textId="3909A650" w:rsidR="00F01723" w:rsidRPr="008A0BFC" w:rsidRDefault="00F01723" w:rsidP="001E38C4">
            <w:pPr>
              <w:tabs>
                <w:tab w:val="left" w:pos="6545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5D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 w:rsidRPr="003B5D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B5D7E">
              <w:rPr>
                <w:rFonts w:ascii="Arial" w:hAnsi="Arial" w:cs="Arial"/>
                <w:sz w:val="16"/>
                <w:szCs w:val="16"/>
              </w:rPr>
            </w:r>
            <w:r w:rsidRPr="003B5D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5D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4CAD" w:rsidRPr="008A0BFC" w14:paraId="660172FF" w14:textId="77777777" w:rsidTr="00246C65">
        <w:trPr>
          <w:trHeight w:val="951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DCE9C7" w14:textId="15EF43B2" w:rsidR="00E34CAD" w:rsidRPr="00246C65" w:rsidRDefault="00E34CAD" w:rsidP="00246C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6C65">
              <w:rPr>
                <w:rFonts w:ascii="Arial" w:hAnsi="Arial" w:cs="Arial"/>
                <w:sz w:val="18"/>
                <w:szCs w:val="18"/>
              </w:rPr>
              <w:t>Declaro bajo protesta de decir verdad, que</w:t>
            </w:r>
            <w:r>
              <w:rPr>
                <w:rFonts w:ascii="Arial" w:hAnsi="Arial" w:cs="Arial"/>
                <w:sz w:val="18"/>
                <w:szCs w:val="18"/>
              </w:rPr>
              <w:t xml:space="preserve"> los </w:t>
            </w:r>
            <w:r w:rsidRPr="00FC49C5">
              <w:rPr>
                <w:rFonts w:ascii="Arial" w:hAnsi="Arial" w:cs="Arial"/>
                <w:sz w:val="18"/>
                <w:szCs w:val="18"/>
              </w:rPr>
              <w:t>IMEI</w:t>
            </w:r>
            <w:r>
              <w:rPr>
                <w:rFonts w:ascii="Arial" w:hAnsi="Arial" w:cs="Arial"/>
                <w:sz w:val="18"/>
                <w:szCs w:val="18"/>
              </w:rPr>
              <w:t xml:space="preserve"> presentados en el listado anterior corresponden a las muestras entregadas al OCP, así mismo estos aparecen en la </w:t>
            </w:r>
            <w:r w:rsidRPr="00246C65">
              <w:rPr>
                <w:rFonts w:ascii="Arial" w:hAnsi="Arial" w:cs="Arial"/>
                <w:sz w:val="18"/>
                <w:szCs w:val="18"/>
              </w:rPr>
              <w:t>Relación de IMEI del Fabricante adjunta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6C65">
              <w:rPr>
                <w:rFonts w:ascii="Arial" w:hAnsi="Arial" w:cs="Arial"/>
                <w:sz w:val="18"/>
                <w:szCs w:val="18"/>
              </w:rPr>
              <w:t>y cumplen de conformidad con las características técnicas y métodos de prueba establecidas en la D</w:t>
            </w:r>
            <w:r w:rsidR="00B8644E">
              <w:rPr>
                <w:rFonts w:ascii="Arial" w:hAnsi="Arial" w:cs="Arial"/>
                <w:sz w:val="18"/>
                <w:szCs w:val="18"/>
              </w:rPr>
              <w:t xml:space="preserve">isposición </w:t>
            </w:r>
            <w:r w:rsidRPr="00246C65">
              <w:rPr>
                <w:rFonts w:ascii="Arial" w:hAnsi="Arial" w:cs="Arial"/>
                <w:sz w:val="18"/>
                <w:szCs w:val="18"/>
              </w:rPr>
              <w:t>T</w:t>
            </w:r>
            <w:r w:rsidR="00B8644E">
              <w:rPr>
                <w:rFonts w:ascii="Arial" w:hAnsi="Arial" w:cs="Arial"/>
                <w:sz w:val="18"/>
                <w:szCs w:val="18"/>
              </w:rPr>
              <w:t>écnica</w:t>
            </w:r>
            <w:r w:rsidRPr="00246C65">
              <w:rPr>
                <w:rFonts w:ascii="Arial" w:hAnsi="Arial" w:cs="Arial"/>
                <w:sz w:val="18"/>
                <w:szCs w:val="18"/>
              </w:rPr>
              <w:t xml:space="preserve"> IFT-011-2017.</w:t>
            </w:r>
          </w:p>
        </w:tc>
      </w:tr>
      <w:tr w:rsidR="00F01723" w:rsidRPr="008A0BFC" w14:paraId="04F38B70" w14:textId="77777777" w:rsidTr="00246C65">
        <w:trPr>
          <w:trHeight w:val="51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AC565" w14:textId="6516C436" w:rsidR="00F01723" w:rsidRPr="00F01723" w:rsidRDefault="00E34CAD" w:rsidP="00E34CAD">
            <w:pPr>
              <w:tabs>
                <w:tab w:val="left" w:pos="6545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Nota: L</w:t>
            </w:r>
            <w:r w:rsidRPr="00246C65">
              <w:rPr>
                <w:rFonts w:ascii="Arial" w:hAnsi="Arial" w:cs="Arial"/>
                <w:b/>
                <w:bCs/>
                <w:sz w:val="16"/>
                <w:szCs w:val="16"/>
              </w:rPr>
              <w:t>a Relación de IMEI del Fabricante</w:t>
            </w:r>
            <w:r w:rsidRPr="00F017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debe</w:t>
            </w:r>
            <w:r w:rsidR="00F017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adjuntar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 a la presente en</w:t>
            </w:r>
            <w:r w:rsidR="00F017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</w:t>
            </w:r>
            <w:r w:rsidR="00002E8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hoja de cálculo </w:t>
            </w:r>
            <w:r w:rsidRPr="00246C65">
              <w:rPr>
                <w:rFonts w:ascii="Arial" w:hAnsi="Arial" w:cs="Arial"/>
                <w:b/>
                <w:bCs/>
                <w:sz w:val="16"/>
                <w:szCs w:val="16"/>
              </w:rPr>
              <w:t>en formato .CSV</w:t>
            </w:r>
            <w:r w:rsidR="00002E8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con </w:t>
            </w:r>
            <w:r w:rsidR="000064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la misma estructura y datos mencionados </w:t>
            </w:r>
            <w:r w:rsidR="00B8644E">
              <w:rPr>
                <w:rFonts w:ascii="Arial" w:hAnsi="Arial" w:cs="Arial"/>
                <w:b/>
                <w:bCs/>
                <w:sz w:val="16"/>
                <w:szCs w:val="16"/>
              </w:rPr>
              <w:t>en este apartado (Número consecutivo, IMEI, Marca, Modelo)</w:t>
            </w:r>
            <w:r w:rsidR="0000644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002E86" w:rsidRPr="008A0BFC" w14:paraId="20AE118A" w14:textId="77777777" w:rsidTr="00246C65">
        <w:trPr>
          <w:trHeight w:val="233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2DA6DAB" w14:textId="166D634E" w:rsidR="00002E86" w:rsidRPr="00F01723" w:rsidRDefault="00002E86" w:rsidP="00F01723">
            <w:pPr>
              <w:tabs>
                <w:tab w:val="left" w:pos="6545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2E86">
              <w:rPr>
                <w:rFonts w:ascii="Arial" w:hAnsi="Arial" w:cs="Arial"/>
                <w:b/>
                <w:bCs/>
                <w:sz w:val="16"/>
                <w:szCs w:val="16"/>
              </w:rPr>
              <w:t>Documentos que deberá presentar para realizar el trámite.</w:t>
            </w:r>
          </w:p>
        </w:tc>
      </w:tr>
      <w:tr w:rsidR="00002E86" w:rsidRPr="008A0BFC" w14:paraId="33EAE218" w14:textId="77777777" w:rsidTr="00246C65">
        <w:trPr>
          <w:gridAfter w:val="1"/>
          <w:wAfter w:w="3" w:type="pct"/>
          <w:trHeight w:val="1191"/>
        </w:trPr>
        <w:tc>
          <w:tcPr>
            <w:tcW w:w="499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D582E" w14:textId="77777777" w:rsidR="00002E86" w:rsidRDefault="00002E86" w:rsidP="00002E86">
            <w:pPr>
              <w:tabs>
                <w:tab w:val="left" w:pos="6545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2E8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 caso de que el solicitante cuente con la Relación de IMEI del Fabricante debe entregar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 MEXEN:</w:t>
            </w:r>
          </w:p>
          <w:p w14:paraId="3083E01C" w14:textId="243EC8E4" w:rsidR="00002E86" w:rsidRDefault="00002E86" w:rsidP="00002E86">
            <w:pPr>
              <w:pStyle w:val="Prrafodelista"/>
              <w:numPr>
                <w:ilvl w:val="0"/>
                <w:numId w:val="12"/>
              </w:numPr>
              <w:tabs>
                <w:tab w:val="left" w:pos="6545"/>
              </w:tabs>
              <w:ind w:left="597" w:hanging="237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2E8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Carta Compromiso de Cumplimiento </w:t>
            </w:r>
          </w:p>
          <w:p w14:paraId="4EBBBFC7" w14:textId="17AD9E35" w:rsidR="00002E86" w:rsidRDefault="00002E86" w:rsidP="00002E86">
            <w:pPr>
              <w:pStyle w:val="Prrafodelista"/>
              <w:numPr>
                <w:ilvl w:val="0"/>
                <w:numId w:val="12"/>
              </w:numPr>
              <w:tabs>
                <w:tab w:val="left" w:pos="6545"/>
              </w:tabs>
              <w:ind w:left="597" w:hanging="237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2E86">
              <w:rPr>
                <w:rFonts w:ascii="Arial" w:hAnsi="Arial" w:cs="Arial"/>
                <w:b/>
                <w:bCs/>
                <w:sz w:val="16"/>
                <w:szCs w:val="16"/>
              </w:rPr>
              <w:t>Relación de IMEI del Fabricante</w:t>
            </w:r>
          </w:p>
          <w:p w14:paraId="7A9B26C0" w14:textId="5C260738" w:rsidR="00002E86" w:rsidRDefault="00002E86" w:rsidP="00002E86">
            <w:pPr>
              <w:pStyle w:val="Prrafodelista"/>
              <w:numPr>
                <w:ilvl w:val="0"/>
                <w:numId w:val="12"/>
              </w:numPr>
              <w:tabs>
                <w:tab w:val="left" w:pos="6545"/>
              </w:tabs>
              <w:ind w:left="597" w:hanging="237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Folletos, fotografías o imágenes impresas del producto</w:t>
            </w:r>
          </w:p>
          <w:p w14:paraId="1D6AC67D" w14:textId="3985ABC0" w:rsidR="00002E86" w:rsidRDefault="00002E86" w:rsidP="00002E86">
            <w:pPr>
              <w:pStyle w:val="Prrafodelista"/>
              <w:numPr>
                <w:ilvl w:val="0"/>
                <w:numId w:val="12"/>
              </w:numPr>
              <w:tabs>
                <w:tab w:val="left" w:pos="6545"/>
              </w:tabs>
              <w:ind w:left="597" w:hanging="237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Manuales o instructivos de uso del producto</w:t>
            </w:r>
          </w:p>
          <w:p w14:paraId="4DBF0335" w14:textId="357233B2" w:rsidR="00002E86" w:rsidRPr="001E38C4" w:rsidRDefault="00B8644E" w:rsidP="001E38C4">
            <w:pPr>
              <w:pStyle w:val="Prrafodelista"/>
              <w:numPr>
                <w:ilvl w:val="0"/>
                <w:numId w:val="12"/>
              </w:numPr>
              <w:tabs>
                <w:tab w:val="left" w:pos="6545"/>
              </w:tabs>
              <w:ind w:left="597" w:hanging="237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m</w:t>
            </w:r>
            <w:r w:rsidR="00002E8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uestras </w:t>
            </w:r>
            <w:r w:rsidR="001E38C4">
              <w:rPr>
                <w:rFonts w:ascii="Arial" w:hAnsi="Arial" w:cs="Arial"/>
                <w:b/>
                <w:bCs/>
                <w:sz w:val="16"/>
                <w:szCs w:val="16"/>
              </w:rPr>
              <w:t>representativas para realizar la evaluación</w:t>
            </w:r>
            <w:r w:rsidR="00002E86" w:rsidRPr="001E38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E38C4" w:rsidRPr="008A0BFC" w14:paraId="7C7C38A3" w14:textId="77777777" w:rsidTr="00246C65">
        <w:trPr>
          <w:trHeight w:val="304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3590D" w14:textId="1C7B52E1" w:rsidR="001E38C4" w:rsidRPr="00246C65" w:rsidRDefault="001E38C4" w:rsidP="001E38C4">
            <w:pPr>
              <w:tabs>
                <w:tab w:val="left" w:pos="654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6C65">
              <w:rPr>
                <w:rFonts w:ascii="Arial" w:hAnsi="Arial" w:cs="Arial"/>
                <w:b/>
                <w:bCs/>
                <w:sz w:val="18"/>
                <w:szCs w:val="18"/>
              </w:rPr>
              <w:t>EN CASO DE NO CONTAR CON LA RELACIÓN DE IMEI’s DEL FABRICANTE, DEBE LLENAR EL SIGUIENTE APARTADO</w:t>
            </w:r>
          </w:p>
        </w:tc>
      </w:tr>
    </w:tbl>
    <w:p w14:paraId="3BE8CA1E" w14:textId="104F821E" w:rsidR="00965A7E" w:rsidRDefault="00965A7E" w:rsidP="00965A7E">
      <w:pPr>
        <w:tabs>
          <w:tab w:val="left" w:pos="3855"/>
        </w:tabs>
        <w:spacing w:after="0"/>
        <w:rPr>
          <w:rFonts w:ascii="Arial" w:hAnsi="Arial" w:cs="Arial"/>
          <w:sz w:val="16"/>
          <w:szCs w:val="16"/>
        </w:rPr>
      </w:pPr>
    </w:p>
    <w:p w14:paraId="553F725E" w14:textId="4F505B5F" w:rsidR="00B8644E" w:rsidRDefault="00B8644E" w:rsidP="00965A7E">
      <w:pPr>
        <w:tabs>
          <w:tab w:val="left" w:pos="3855"/>
        </w:tabs>
        <w:spacing w:after="0"/>
        <w:rPr>
          <w:rFonts w:ascii="Arial" w:hAnsi="Arial" w:cs="Arial"/>
          <w:sz w:val="16"/>
          <w:szCs w:val="16"/>
        </w:rPr>
      </w:pPr>
    </w:p>
    <w:p w14:paraId="58CE2BA5" w14:textId="751249A6" w:rsidR="00B8644E" w:rsidRDefault="00B8644E" w:rsidP="00965A7E">
      <w:pPr>
        <w:tabs>
          <w:tab w:val="left" w:pos="3855"/>
        </w:tabs>
        <w:spacing w:after="0"/>
        <w:rPr>
          <w:rFonts w:ascii="Arial" w:hAnsi="Arial" w:cs="Arial"/>
          <w:sz w:val="16"/>
          <w:szCs w:val="16"/>
        </w:rPr>
      </w:pPr>
    </w:p>
    <w:p w14:paraId="59A059D1" w14:textId="55E1112F" w:rsidR="00B8644E" w:rsidRDefault="00B8644E" w:rsidP="00965A7E">
      <w:pPr>
        <w:tabs>
          <w:tab w:val="left" w:pos="3855"/>
        </w:tabs>
        <w:spacing w:after="0"/>
        <w:rPr>
          <w:rFonts w:ascii="Arial" w:hAnsi="Arial" w:cs="Arial"/>
          <w:sz w:val="16"/>
          <w:szCs w:val="16"/>
        </w:rPr>
      </w:pPr>
    </w:p>
    <w:p w14:paraId="365D0FF7" w14:textId="6F91F8FB" w:rsidR="00B8644E" w:rsidRDefault="00B8644E" w:rsidP="00965A7E">
      <w:pPr>
        <w:tabs>
          <w:tab w:val="left" w:pos="3855"/>
        </w:tabs>
        <w:spacing w:after="0"/>
        <w:rPr>
          <w:rFonts w:ascii="Arial" w:hAnsi="Arial" w:cs="Arial"/>
          <w:sz w:val="16"/>
          <w:szCs w:val="16"/>
        </w:rPr>
      </w:pPr>
    </w:p>
    <w:p w14:paraId="4E09AD98" w14:textId="77777777" w:rsidR="00B8644E" w:rsidRPr="00F01723" w:rsidRDefault="00B8644E" w:rsidP="00965A7E">
      <w:pPr>
        <w:tabs>
          <w:tab w:val="left" w:pos="3855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49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688"/>
        <w:gridCol w:w="3810"/>
      </w:tblGrid>
      <w:tr w:rsidR="00965A7E" w:rsidRPr="00315E08" w14:paraId="0B44993D" w14:textId="77777777" w:rsidTr="00DD36E6">
        <w:trPr>
          <w:trHeight w:val="1050"/>
        </w:trPr>
        <w:tc>
          <w:tcPr>
            <w:tcW w:w="1560" w:type="pct"/>
            <w:vAlign w:val="center"/>
          </w:tcPr>
          <w:p w14:paraId="6C9EA7B4" w14:textId="77777777" w:rsidR="00965A7E" w:rsidRPr="00BC7792" w:rsidRDefault="00965A7E" w:rsidP="00C83E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FECHA: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1716269521"/>
                <w:placeholder>
                  <w:docPart w:val="574151C7D7EF4008952355E1CCC59FCB"/>
                </w:placeholder>
                <w:showingPlcHdr/>
                <w:date w:fullDate="2022-06-10T00:00:00Z">
                  <w:dateFormat w:val="d' de 'MMMM' de '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Pr="00C644E3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1692" w:type="pct"/>
            <w:vAlign w:val="center"/>
          </w:tcPr>
          <w:p w14:paraId="1D94972F" w14:textId="77777777" w:rsidR="00965A7E" w:rsidRDefault="00965A7E" w:rsidP="00C83E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878A40A" w14:textId="77777777" w:rsidR="00965A7E" w:rsidRDefault="00965A7E" w:rsidP="00C83E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F6AEC2" w14:textId="77777777" w:rsidR="00DD36E6" w:rsidRDefault="00DD36E6" w:rsidP="00DD36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36E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Firma del solicitante o representante legal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05971E47" w14:textId="77777777" w:rsidR="00965A7E" w:rsidRDefault="00965A7E" w:rsidP="00C83E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713FD2" w14:textId="77777777" w:rsidR="00965A7E" w:rsidRDefault="00965A7E" w:rsidP="00C83E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8" w:type="pct"/>
            <w:vAlign w:val="center"/>
          </w:tcPr>
          <w:p w14:paraId="40AA0D57" w14:textId="77777777" w:rsidR="00965A7E" w:rsidRDefault="00965A7E" w:rsidP="00C83E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CEA955" w14:textId="77777777" w:rsidR="00965A7E" w:rsidRDefault="00965A7E" w:rsidP="00C83E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42FCD7" w14:textId="77777777" w:rsidR="00965A7E" w:rsidRDefault="00965A7E" w:rsidP="00C83E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EAB194" w14:textId="77777777" w:rsidR="00965A7E" w:rsidRDefault="00965A7E" w:rsidP="00C83E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A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 w:rsidRPr="00965A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5A7E">
              <w:rPr>
                <w:rFonts w:ascii="Arial" w:hAnsi="Arial" w:cs="Arial"/>
                <w:sz w:val="16"/>
                <w:szCs w:val="16"/>
              </w:rPr>
            </w:r>
            <w:r w:rsidRPr="00965A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5A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5A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5A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5A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5A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5A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3AB3CB3" w14:textId="77777777" w:rsidR="00965A7E" w:rsidRPr="00965A7E" w:rsidRDefault="00965A7E" w:rsidP="00C83E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1B77686" w14:textId="77777777" w:rsidR="00965A7E" w:rsidRDefault="00965A7E" w:rsidP="00965A7E">
      <w:pPr>
        <w:spacing w:before="40" w:after="0" w:line="240" w:lineRule="auto"/>
        <w:ind w:right="118"/>
        <w:rPr>
          <w:rFonts w:ascii="Arial" w:eastAsia="Arial" w:hAnsi="Arial" w:cs="Arial"/>
          <w:b/>
          <w:color w:val="000000" w:themeColor="text1"/>
          <w:sz w:val="15"/>
          <w:szCs w:val="15"/>
        </w:rPr>
      </w:pPr>
    </w:p>
    <w:p w14:paraId="564AE9D1" w14:textId="77777777" w:rsidR="00965A7E" w:rsidRDefault="00965A7E" w:rsidP="00965A7E">
      <w:pPr>
        <w:rPr>
          <w:rFonts w:ascii="Arial" w:eastAsia="Arial" w:hAnsi="Arial" w:cs="Arial"/>
          <w:b/>
          <w:color w:val="000000" w:themeColor="text1"/>
          <w:sz w:val="15"/>
          <w:szCs w:val="15"/>
        </w:rPr>
      </w:pPr>
      <w:r>
        <w:rPr>
          <w:rFonts w:ascii="Arial" w:eastAsia="Arial" w:hAnsi="Arial" w:cs="Arial"/>
          <w:b/>
          <w:color w:val="000000" w:themeColor="text1"/>
          <w:sz w:val="15"/>
          <w:szCs w:val="15"/>
        </w:rPr>
        <w:br w:type="page"/>
      </w: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6"/>
        <w:gridCol w:w="5446"/>
      </w:tblGrid>
      <w:tr w:rsidR="00321BAC" w:rsidRPr="00D17D62" w14:paraId="77F350B1" w14:textId="77777777" w:rsidTr="00FD7421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26752AAF" w14:textId="77777777" w:rsidR="00321BAC" w:rsidRPr="00965A7E" w:rsidRDefault="00321BAC" w:rsidP="00FD7421">
            <w:pPr>
              <w:jc w:val="center"/>
              <w:rPr>
                <w:rFonts w:ascii="Arial" w:hAnsi="Arial" w:cs="Arial"/>
                <w:b/>
              </w:rPr>
            </w:pP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lastRenderedPageBreak/>
              <w:t>Datos para ser llenados por MEXEN</w:t>
            </w:r>
          </w:p>
        </w:tc>
      </w:tr>
      <w:tr w:rsidR="00321BAC" w:rsidRPr="00D17D62" w14:paraId="5741D9C4" w14:textId="77777777" w:rsidTr="00FD7421">
        <w:trPr>
          <w:trHeight w:val="3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4C6B7D54" w14:textId="77777777" w:rsidR="00321BAC" w:rsidRPr="00965A7E" w:rsidRDefault="00321BAC" w:rsidP="00FD7421">
            <w:pPr>
              <w:jc w:val="center"/>
              <w:rPr>
                <w:rFonts w:ascii="Arial" w:hAnsi="Arial" w:cs="Arial"/>
                <w:b/>
              </w:rPr>
            </w:pP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No. de Referencia:  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instrText xml:space="preserve"> FORMTEXT </w:instrTex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separate"/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52B3D010" w14:textId="77777777" w:rsidR="00321BAC" w:rsidRPr="00965A7E" w:rsidRDefault="00321BAC" w:rsidP="00FD7421">
            <w:pPr>
              <w:jc w:val="center"/>
              <w:rPr>
                <w:rFonts w:ascii="Arial" w:hAnsi="Arial" w:cs="Arial"/>
                <w:b/>
              </w:rPr>
            </w:pP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Personal que ingresa: 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instrText xml:space="preserve"> FORMTEXT </w:instrTex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separate"/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 </w:t>
            </w:r>
            <w:r w:rsidRPr="00D62C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end"/>
            </w:r>
          </w:p>
        </w:tc>
      </w:tr>
    </w:tbl>
    <w:p w14:paraId="20372D84" w14:textId="7750DE4C" w:rsidR="001537FD" w:rsidRDefault="001537FD" w:rsidP="00965A7E">
      <w:pPr>
        <w:spacing w:before="40" w:after="0" w:line="240" w:lineRule="auto"/>
        <w:ind w:right="118"/>
        <w:rPr>
          <w:rFonts w:ascii="Arial" w:eastAsia="Arial" w:hAnsi="Arial" w:cs="Arial"/>
          <w:b/>
          <w:color w:val="000000" w:themeColor="text1"/>
          <w:sz w:val="15"/>
          <w:szCs w:val="15"/>
        </w:rPr>
      </w:pP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2"/>
      </w:tblGrid>
      <w:tr w:rsidR="00321BAC" w:rsidRPr="00D17D62" w14:paraId="63050CC0" w14:textId="77777777" w:rsidTr="00FD7421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C8C0769" w14:textId="363E5F3F" w:rsidR="00321BAC" w:rsidRPr="00321BAC" w:rsidRDefault="00321BAC" w:rsidP="00321BAC">
            <w:pPr>
              <w:pStyle w:val="Prrafodelista"/>
              <w:numPr>
                <w:ilvl w:val="0"/>
                <w:numId w:val="15"/>
              </w:numPr>
              <w:tabs>
                <w:tab w:val="left" w:pos="8799"/>
              </w:tabs>
              <w:ind w:left="597" w:hanging="237"/>
              <w:jc w:val="center"/>
              <w:rPr>
                <w:rFonts w:ascii="Arial" w:hAnsi="Arial" w:cs="Arial"/>
                <w:b/>
              </w:rPr>
            </w:pPr>
            <w:r w:rsidRPr="00321BAC">
              <w:rPr>
                <w:rFonts w:ascii="Arial" w:hAnsi="Arial" w:cs="Arial"/>
                <w:b/>
              </w:rPr>
              <w:t>CARTA COMPROMISO DE IMEI ÚNICO Y VÁLIDO</w:t>
            </w:r>
          </w:p>
        </w:tc>
      </w:tr>
    </w:tbl>
    <w:p w14:paraId="5571DA8F" w14:textId="77777777" w:rsidR="00DD36E6" w:rsidRDefault="00DD36E6" w:rsidP="00DD36E6">
      <w:pPr>
        <w:tabs>
          <w:tab w:val="left" w:pos="6545"/>
        </w:tabs>
        <w:rPr>
          <w:rFonts w:ascii="Arial" w:hAnsi="Arial" w:cs="Arial"/>
          <w:b/>
          <w:bCs/>
          <w:sz w:val="20"/>
          <w:szCs w:val="20"/>
        </w:rPr>
      </w:pPr>
    </w:p>
    <w:p w14:paraId="24DDC390" w14:textId="5523B209" w:rsidR="00DD36E6" w:rsidRPr="00DD36E6" w:rsidRDefault="00DD36E6" w:rsidP="00246C65">
      <w:pPr>
        <w:tabs>
          <w:tab w:val="left" w:pos="6545"/>
        </w:tabs>
        <w:spacing w:after="0" w:line="240" w:lineRule="auto"/>
        <w:ind w:left="426" w:right="129" w:hanging="142"/>
        <w:jc w:val="both"/>
        <w:rPr>
          <w:rFonts w:ascii="Arial" w:hAnsi="Arial" w:cs="Arial"/>
          <w:sz w:val="20"/>
          <w:szCs w:val="20"/>
        </w:rPr>
      </w:pPr>
      <w:r w:rsidRPr="00DD36E6">
        <w:rPr>
          <w:rFonts w:ascii="Arial" w:hAnsi="Arial" w:cs="Arial"/>
          <w:sz w:val="20"/>
          <w:szCs w:val="20"/>
        </w:rPr>
        <w:t>Declaro, bajo protesta de decir verdad, que:</w:t>
      </w:r>
    </w:p>
    <w:p w14:paraId="6AA42BC0" w14:textId="77777777" w:rsidR="00DD36E6" w:rsidRPr="00DD36E6" w:rsidRDefault="00DD36E6" w:rsidP="00246C65">
      <w:pPr>
        <w:pStyle w:val="Prrafodelista"/>
        <w:numPr>
          <w:ilvl w:val="0"/>
          <w:numId w:val="24"/>
        </w:numPr>
        <w:tabs>
          <w:tab w:val="left" w:pos="6545"/>
        </w:tabs>
        <w:spacing w:after="0" w:line="240" w:lineRule="auto"/>
        <w:ind w:left="993" w:right="129" w:hanging="207"/>
        <w:jc w:val="both"/>
        <w:rPr>
          <w:rFonts w:ascii="Arial" w:hAnsi="Arial" w:cs="Arial"/>
          <w:sz w:val="20"/>
          <w:szCs w:val="20"/>
        </w:rPr>
      </w:pPr>
      <w:r w:rsidRPr="00DD36E6">
        <w:rPr>
          <w:rFonts w:ascii="Arial" w:hAnsi="Arial" w:cs="Arial"/>
          <w:sz w:val="20"/>
          <w:szCs w:val="20"/>
        </w:rPr>
        <w:t>Los datos asentados en esta solicitud son verdaderos;</w:t>
      </w:r>
    </w:p>
    <w:p w14:paraId="746D01F1" w14:textId="610D9C01" w:rsidR="00321BAC" w:rsidRDefault="00DD36E6" w:rsidP="00246C65">
      <w:pPr>
        <w:pStyle w:val="Prrafodelista"/>
        <w:numPr>
          <w:ilvl w:val="0"/>
          <w:numId w:val="24"/>
        </w:numPr>
        <w:tabs>
          <w:tab w:val="left" w:pos="6545"/>
        </w:tabs>
        <w:ind w:left="993" w:right="129" w:hanging="207"/>
        <w:jc w:val="both"/>
        <w:rPr>
          <w:rFonts w:ascii="Arial" w:hAnsi="Arial" w:cs="Arial"/>
          <w:sz w:val="20"/>
          <w:szCs w:val="20"/>
        </w:rPr>
      </w:pPr>
      <w:r w:rsidRPr="00DD36E6">
        <w:rPr>
          <w:rFonts w:ascii="Arial" w:hAnsi="Arial" w:cs="Arial"/>
          <w:sz w:val="20"/>
          <w:szCs w:val="20"/>
        </w:rPr>
        <w:t xml:space="preserve">La marca y modelo de los Equipos Terminales Móviles amparados por la presente Carta Compromiso de IMEI único y válido, que hacen uso del espectro radioeléctrico y que se conectan a redes de telecomunicaciones, cuentan con un IMEI válido y único compuesto por el TAC </w:t>
      </w:r>
      <w:r w:rsidR="00B8644E" w:rsidRPr="00FC49C5">
        <w:rPr>
          <w:rFonts w:ascii="Arial" w:hAnsi="Arial" w:cs="Arial"/>
          <w:b/>
          <w:bCs/>
          <w:i/>
          <w:iCs/>
          <w:sz w:val="20"/>
          <w:szCs w:val="20"/>
          <w:u w:val="single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B8644E" w:rsidRPr="00FC49C5">
        <w:rPr>
          <w:rFonts w:ascii="Arial" w:hAnsi="Arial" w:cs="Arial"/>
          <w:b/>
          <w:bCs/>
          <w:i/>
          <w:iCs/>
          <w:sz w:val="20"/>
          <w:szCs w:val="20"/>
          <w:u w:val="single"/>
        </w:rPr>
        <w:instrText xml:space="preserve"> FORMTEXT </w:instrText>
      </w:r>
      <w:r w:rsidR="00B8644E" w:rsidRPr="00FC49C5">
        <w:rPr>
          <w:rFonts w:ascii="Arial" w:hAnsi="Arial" w:cs="Arial"/>
          <w:b/>
          <w:bCs/>
          <w:i/>
          <w:iCs/>
          <w:sz w:val="20"/>
          <w:szCs w:val="20"/>
          <w:u w:val="single"/>
        </w:rPr>
      </w:r>
      <w:r w:rsidR="00B8644E" w:rsidRPr="00FC49C5">
        <w:rPr>
          <w:rFonts w:ascii="Arial" w:hAnsi="Arial" w:cs="Arial"/>
          <w:b/>
          <w:bCs/>
          <w:i/>
          <w:iCs/>
          <w:sz w:val="20"/>
          <w:szCs w:val="20"/>
          <w:u w:val="single"/>
        </w:rPr>
        <w:fldChar w:fldCharType="separate"/>
      </w:r>
      <w:r w:rsidR="00B8644E" w:rsidRPr="00FC49C5">
        <w:rPr>
          <w:b/>
          <w:bCs/>
          <w:i/>
          <w:iCs/>
          <w:noProof/>
          <w:u w:val="single"/>
        </w:rPr>
        <w:t> </w:t>
      </w:r>
      <w:r w:rsidR="00B8644E" w:rsidRPr="00FC49C5">
        <w:rPr>
          <w:rFonts w:ascii="Arial" w:hAnsi="Arial" w:cs="Arial"/>
          <w:b/>
          <w:bCs/>
          <w:i/>
          <w:iCs/>
          <w:noProof/>
          <w:sz w:val="20"/>
          <w:szCs w:val="20"/>
          <w:u w:val="single"/>
        </w:rPr>
        <w:t>INDICAR EL TAC</w:t>
      </w:r>
      <w:r w:rsidR="00B8644E" w:rsidRPr="00FC49C5">
        <w:rPr>
          <w:b/>
          <w:bCs/>
          <w:i/>
          <w:iCs/>
          <w:noProof/>
          <w:u w:val="single"/>
        </w:rPr>
        <w:t> </w:t>
      </w:r>
      <w:r w:rsidR="00B8644E" w:rsidRPr="00FC49C5">
        <w:rPr>
          <w:rFonts w:ascii="Arial" w:hAnsi="Arial" w:cs="Arial"/>
          <w:b/>
          <w:bCs/>
          <w:i/>
          <w:iCs/>
          <w:sz w:val="20"/>
          <w:szCs w:val="20"/>
          <w:u w:val="single"/>
        </w:rPr>
        <w:fldChar w:fldCharType="end"/>
      </w:r>
      <w:r w:rsidR="00B8644E" w:rsidRPr="00246C6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DD36E6">
        <w:rPr>
          <w:rFonts w:ascii="Arial" w:hAnsi="Arial" w:cs="Arial"/>
          <w:sz w:val="20"/>
          <w:szCs w:val="20"/>
        </w:rPr>
        <w:t>asignado por el OAR (Organismo de Asignación Regional) y, de conformidad con la estructura establecida en el numeral 4 de la Disposición Técnica IFT-011-2017.</w:t>
      </w:r>
    </w:p>
    <w:p w14:paraId="2ECE7D3A" w14:textId="06C6866C" w:rsidR="00DD36E6" w:rsidRDefault="00DD36E6" w:rsidP="00DD36E6">
      <w:pPr>
        <w:tabs>
          <w:tab w:val="left" w:pos="6545"/>
        </w:tabs>
        <w:ind w:right="129"/>
        <w:jc w:val="both"/>
        <w:rPr>
          <w:rFonts w:ascii="Arial" w:hAnsi="Arial" w:cs="Arial"/>
          <w:sz w:val="20"/>
          <w:szCs w:val="20"/>
        </w:rPr>
      </w:pPr>
    </w:p>
    <w:p w14:paraId="091F9F66" w14:textId="1D32CE72" w:rsidR="00DD36E6" w:rsidRDefault="00DD36E6" w:rsidP="00DD36E6">
      <w:pPr>
        <w:tabs>
          <w:tab w:val="left" w:pos="6545"/>
        </w:tabs>
        <w:ind w:right="129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2"/>
      </w:tblGrid>
      <w:tr w:rsidR="00DD36E6" w:rsidRPr="008A0BFC" w14:paraId="70375D87" w14:textId="77777777" w:rsidTr="00DD36E6">
        <w:trPr>
          <w:trHeight w:val="85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4308F" w14:textId="79017EDF" w:rsidR="00DD36E6" w:rsidRDefault="00DD36E6" w:rsidP="00DD36E6">
            <w:pPr>
              <w:tabs>
                <w:tab w:val="left" w:pos="6545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36E6">
              <w:rPr>
                <w:rFonts w:ascii="Arial" w:hAnsi="Arial" w:cs="Arial"/>
                <w:b/>
                <w:bCs/>
                <w:sz w:val="16"/>
                <w:szCs w:val="16"/>
              </w:rPr>
              <w:t>NOTA</w:t>
            </w:r>
            <w:r w:rsidR="00B8644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357F5046" w14:textId="1943F108" w:rsidR="00DD36E6" w:rsidRPr="00246C65" w:rsidRDefault="00DD36E6" w:rsidP="00DD36E6">
            <w:pPr>
              <w:tabs>
                <w:tab w:val="left" w:pos="6545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6C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El solicitante debe entregar a MEXEN la </w:t>
            </w:r>
            <w:r w:rsidRPr="00B864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Relación de IMEI del Fabricante </w:t>
            </w:r>
            <w:r w:rsidRPr="00246C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 un plazo no mayor a </w:t>
            </w:r>
            <w:r w:rsidRPr="00246C65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10 (diez) días hábiles</w:t>
            </w:r>
            <w:r w:rsidRPr="00246C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contados a partir de la notificación del Certificado de Homologación por parte de</w:t>
            </w:r>
            <w:r w:rsidR="001305A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la</w:t>
            </w:r>
            <w:r w:rsidRPr="00246C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305A5" w:rsidRPr="001305A5">
              <w:rPr>
                <w:rFonts w:ascii="Arial" w:hAnsi="Arial" w:cs="Arial"/>
                <w:b/>
                <w:bCs/>
                <w:sz w:val="16"/>
                <w:szCs w:val="16"/>
              </w:rPr>
              <w:t>Comisión Reguladora de Telecomunicaciones</w:t>
            </w:r>
            <w:r w:rsidRPr="00246C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En </w:t>
            </w:r>
            <w:r w:rsidR="00D800B1" w:rsidRPr="00246C65">
              <w:rPr>
                <w:rFonts w:ascii="Arial" w:hAnsi="Arial" w:cs="Arial"/>
                <w:b/>
                <w:bCs/>
                <w:sz w:val="16"/>
                <w:szCs w:val="16"/>
              </w:rPr>
              <w:t>caso</w:t>
            </w:r>
            <w:r w:rsidRPr="00246C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 no hacerlo, el certificado de cumplimiento será </w:t>
            </w:r>
            <w:r w:rsidRPr="00246C65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cancelado</w:t>
            </w:r>
          </w:p>
        </w:tc>
      </w:tr>
    </w:tbl>
    <w:p w14:paraId="41269C58" w14:textId="44F22645" w:rsidR="00DD36E6" w:rsidRDefault="00DD36E6" w:rsidP="00DD36E6">
      <w:pPr>
        <w:tabs>
          <w:tab w:val="left" w:pos="6545"/>
        </w:tabs>
        <w:ind w:right="129"/>
        <w:jc w:val="both"/>
        <w:rPr>
          <w:rFonts w:ascii="Arial" w:hAnsi="Arial" w:cs="Arial"/>
          <w:sz w:val="20"/>
          <w:szCs w:val="20"/>
        </w:rPr>
      </w:pPr>
    </w:p>
    <w:p w14:paraId="18B2F910" w14:textId="2509A60B" w:rsidR="00DD36E6" w:rsidRDefault="00DD36E6" w:rsidP="00DD36E6">
      <w:pPr>
        <w:tabs>
          <w:tab w:val="left" w:pos="6545"/>
        </w:tabs>
        <w:ind w:right="129"/>
        <w:jc w:val="both"/>
        <w:rPr>
          <w:rFonts w:ascii="Arial" w:hAnsi="Arial" w:cs="Arial"/>
          <w:sz w:val="20"/>
          <w:szCs w:val="20"/>
        </w:rPr>
      </w:pPr>
    </w:p>
    <w:p w14:paraId="7E33B58E" w14:textId="4AE1F69B" w:rsidR="00DD36E6" w:rsidRDefault="00DD36E6" w:rsidP="00DD36E6">
      <w:pPr>
        <w:tabs>
          <w:tab w:val="left" w:pos="6545"/>
        </w:tabs>
        <w:ind w:right="129"/>
        <w:jc w:val="both"/>
        <w:rPr>
          <w:rFonts w:ascii="Arial" w:hAnsi="Arial" w:cs="Arial"/>
          <w:sz w:val="20"/>
          <w:szCs w:val="20"/>
        </w:rPr>
      </w:pPr>
    </w:p>
    <w:p w14:paraId="59BE6B41" w14:textId="69FAD7AA" w:rsidR="00B8644E" w:rsidRDefault="00B8644E" w:rsidP="00DD36E6">
      <w:pPr>
        <w:tabs>
          <w:tab w:val="left" w:pos="6545"/>
        </w:tabs>
        <w:ind w:right="129"/>
        <w:jc w:val="both"/>
        <w:rPr>
          <w:rFonts w:ascii="Arial" w:hAnsi="Arial" w:cs="Arial"/>
          <w:sz w:val="20"/>
          <w:szCs w:val="20"/>
        </w:rPr>
      </w:pPr>
    </w:p>
    <w:p w14:paraId="57307557" w14:textId="004647EC" w:rsidR="00B8644E" w:rsidRDefault="00B8644E" w:rsidP="00DD36E6">
      <w:pPr>
        <w:tabs>
          <w:tab w:val="left" w:pos="6545"/>
        </w:tabs>
        <w:ind w:right="129"/>
        <w:jc w:val="both"/>
        <w:rPr>
          <w:rFonts w:ascii="Arial" w:hAnsi="Arial" w:cs="Arial"/>
          <w:sz w:val="20"/>
          <w:szCs w:val="20"/>
        </w:rPr>
      </w:pPr>
    </w:p>
    <w:p w14:paraId="2341C9A1" w14:textId="77777777" w:rsidR="00B8644E" w:rsidRDefault="00B8644E" w:rsidP="00DD36E6">
      <w:pPr>
        <w:tabs>
          <w:tab w:val="left" w:pos="6545"/>
        </w:tabs>
        <w:ind w:right="129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9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546"/>
        <w:gridCol w:w="3952"/>
      </w:tblGrid>
      <w:tr w:rsidR="00DD36E6" w:rsidRPr="00315E08" w14:paraId="060EDC96" w14:textId="77777777" w:rsidTr="00DD36E6">
        <w:trPr>
          <w:trHeight w:val="1050"/>
        </w:trPr>
        <w:tc>
          <w:tcPr>
            <w:tcW w:w="1560" w:type="pct"/>
            <w:vAlign w:val="center"/>
          </w:tcPr>
          <w:p w14:paraId="611A9ED7" w14:textId="77777777" w:rsidR="00DD36E6" w:rsidRPr="00BC7792" w:rsidRDefault="00DD36E6" w:rsidP="00FD74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FECHA: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1851629991"/>
                <w:placeholder>
                  <w:docPart w:val="6D4E934C13744C0696F53A6ABB10974E"/>
                </w:placeholder>
                <w:showingPlcHdr/>
                <w:date w:fullDate="2022-06-10T00:00:00Z">
                  <w:dateFormat w:val="d' de 'MMMM' de '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Pr="00C644E3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1627" w:type="pct"/>
            <w:vAlign w:val="center"/>
          </w:tcPr>
          <w:p w14:paraId="554C7ED6" w14:textId="77777777" w:rsidR="00DD36E6" w:rsidRDefault="00DD36E6" w:rsidP="00FD74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AAC4AF" w14:textId="77777777" w:rsidR="00DD36E6" w:rsidRDefault="00DD36E6" w:rsidP="00FD74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43760F" w14:textId="33020FD6" w:rsidR="00DD36E6" w:rsidRDefault="00DD36E6" w:rsidP="00FD74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36E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Firma del solicitante o representante legal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1114DF17" w14:textId="77777777" w:rsidR="00DD36E6" w:rsidRDefault="00DD36E6" w:rsidP="00FD74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3" w:type="pct"/>
            <w:vAlign w:val="center"/>
          </w:tcPr>
          <w:p w14:paraId="68BF2D53" w14:textId="77777777" w:rsidR="00DD36E6" w:rsidRDefault="00DD36E6" w:rsidP="00FD74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3ABD4B" w14:textId="77777777" w:rsidR="00DD36E6" w:rsidRDefault="00DD36E6" w:rsidP="00FD74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7CAE8E" w14:textId="77777777" w:rsidR="00DD36E6" w:rsidRDefault="00DD36E6" w:rsidP="00FD74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3413BEE" w14:textId="77777777" w:rsidR="00DD36E6" w:rsidRDefault="00DD36E6" w:rsidP="00FD74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A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 w:rsidRPr="00965A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5A7E">
              <w:rPr>
                <w:rFonts w:ascii="Arial" w:hAnsi="Arial" w:cs="Arial"/>
                <w:sz w:val="16"/>
                <w:szCs w:val="16"/>
              </w:rPr>
            </w:r>
            <w:r w:rsidRPr="00965A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5A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5A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5A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5A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5A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5A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8A4D1BC" w14:textId="77777777" w:rsidR="00DD36E6" w:rsidRPr="00965A7E" w:rsidRDefault="00DD36E6" w:rsidP="00FD74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042379" w14:textId="303F3433" w:rsidR="00DD36E6" w:rsidRPr="00DD36E6" w:rsidRDefault="00DD36E6" w:rsidP="00DD36E6">
      <w:pPr>
        <w:tabs>
          <w:tab w:val="left" w:pos="6545"/>
        </w:tabs>
        <w:spacing w:after="0" w:line="240" w:lineRule="auto"/>
        <w:ind w:right="129"/>
        <w:jc w:val="both"/>
        <w:rPr>
          <w:rFonts w:ascii="Arial" w:hAnsi="Arial" w:cs="Arial"/>
          <w:sz w:val="20"/>
          <w:szCs w:val="20"/>
        </w:rPr>
      </w:pPr>
    </w:p>
    <w:sectPr w:rsidR="00DD36E6" w:rsidRPr="00DD36E6" w:rsidSect="00C14382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276" w:right="618" w:bottom="680" w:left="720" w:header="340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95EEE" w14:textId="77777777" w:rsidR="003F21F2" w:rsidRDefault="003F21F2" w:rsidP="00880B90">
      <w:pPr>
        <w:spacing w:after="0" w:line="240" w:lineRule="auto"/>
      </w:pPr>
      <w:r>
        <w:separator/>
      </w:r>
    </w:p>
  </w:endnote>
  <w:endnote w:type="continuationSeparator" w:id="0">
    <w:p w14:paraId="5FCECAB4" w14:textId="77777777" w:rsidR="003F21F2" w:rsidRDefault="003F21F2" w:rsidP="00880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054D" w14:textId="20615B44" w:rsidR="00154906" w:rsidRPr="00355808" w:rsidRDefault="00154906" w:rsidP="00975938">
    <w:pPr>
      <w:spacing w:after="0" w:line="240" w:lineRule="auto"/>
      <w:ind w:left="-1276" w:right="-568" w:hanging="142"/>
      <w:jc w:val="center"/>
      <w:rPr>
        <w:rFonts w:ascii="Arial" w:hAnsi="Arial" w:cs="Arial"/>
        <w:b/>
        <w:color w:val="1F3864" w:themeColor="accent1" w:themeShade="80"/>
        <w:sz w:val="14"/>
        <w:szCs w:val="14"/>
      </w:rPr>
    </w:pPr>
    <w:r w:rsidRPr="00355808">
      <w:rPr>
        <w:rFonts w:ascii="Arial" w:hAnsi="Arial" w:cs="Arial"/>
        <w:b/>
        <w:color w:val="1F3864" w:themeColor="accent1" w:themeShade="80"/>
        <w:sz w:val="14"/>
        <w:szCs w:val="14"/>
      </w:rPr>
      <w:t xml:space="preserve">Av. 100 metros No.599 Col. San Bartolo Atepehuacan, Gustavo A. Madero, Ciudad de México C.P. 07730, </w:t>
    </w:r>
    <w:r w:rsidRPr="00355808">
      <w:rPr>
        <w:rFonts w:ascii="Arial" w:hAnsi="Arial" w:cs="Arial"/>
        <w:b/>
        <w:color w:val="1F3864" w:themeColor="accent1" w:themeShade="80"/>
        <w:sz w:val="14"/>
        <w:szCs w:val="14"/>
        <w:lang w:val="es-ES"/>
      </w:rPr>
      <w:t xml:space="preserve">R.F.C. MEN180410D57 </w:t>
    </w:r>
  </w:p>
  <w:p w14:paraId="367293B7" w14:textId="6F4DB37A" w:rsidR="00154906" w:rsidRPr="00355808" w:rsidRDefault="00154906" w:rsidP="0077173C">
    <w:pPr>
      <w:spacing w:after="0" w:line="240" w:lineRule="auto"/>
      <w:ind w:left="-1276" w:right="-568" w:hanging="142"/>
      <w:jc w:val="center"/>
      <w:rPr>
        <w:rFonts w:ascii="Arial" w:hAnsi="Arial" w:cs="Arial"/>
        <w:b/>
        <w:color w:val="1F3864" w:themeColor="accent1" w:themeShade="80"/>
        <w:sz w:val="14"/>
        <w:szCs w:val="14"/>
        <w:lang w:val="es-ES"/>
      </w:rPr>
    </w:pPr>
    <w:r w:rsidRPr="00355808">
      <w:rPr>
        <w:rFonts w:ascii="Arial" w:hAnsi="Arial" w:cs="Arial"/>
        <w:b/>
        <w:color w:val="1F3864" w:themeColor="accent1" w:themeShade="80"/>
        <w:sz w:val="14"/>
        <w:szCs w:val="14"/>
        <w:lang w:val="es-ES"/>
      </w:rPr>
      <w:t>Tel: (55) 44-31-61-43 / (55) 44-31-61-44 / (55) 44-31-61-45 / (55) 44-31-61-46 / www.mexen.mx</w:t>
    </w:r>
  </w:p>
  <w:p w14:paraId="6499A274" w14:textId="77777777" w:rsidR="00154906" w:rsidRPr="00355808" w:rsidRDefault="00154906" w:rsidP="00A35D35">
    <w:pPr>
      <w:pStyle w:val="Piedepgina"/>
      <w:ind w:hanging="1276"/>
      <w:jc w:val="right"/>
      <w:rPr>
        <w:sz w:val="16"/>
        <w:szCs w:val="16"/>
      </w:rPr>
    </w:pPr>
    <w:r w:rsidRPr="00355808">
      <w:rPr>
        <w:sz w:val="16"/>
        <w:szCs w:val="16"/>
      </w:rPr>
      <w:tab/>
    </w:r>
    <w:r w:rsidRPr="00355808">
      <w:rPr>
        <w:sz w:val="16"/>
        <w:szCs w:val="16"/>
      </w:rPr>
      <w:tab/>
    </w:r>
    <w:r w:rsidRPr="00355808">
      <w:rPr>
        <w:sz w:val="16"/>
        <w:szCs w:val="16"/>
        <w:lang w:val="es-ES"/>
      </w:rPr>
      <w:t xml:space="preserve">Página </w:t>
    </w:r>
    <w:r w:rsidRPr="00355808">
      <w:rPr>
        <w:b/>
        <w:bCs/>
        <w:sz w:val="16"/>
        <w:szCs w:val="16"/>
      </w:rPr>
      <w:fldChar w:fldCharType="begin"/>
    </w:r>
    <w:r w:rsidRPr="00355808">
      <w:rPr>
        <w:b/>
        <w:bCs/>
        <w:sz w:val="16"/>
        <w:szCs w:val="16"/>
      </w:rPr>
      <w:instrText>PAGE  \* Arabic  \* MERGEFORMAT</w:instrText>
    </w:r>
    <w:r w:rsidRPr="00355808">
      <w:rPr>
        <w:b/>
        <w:bCs/>
        <w:sz w:val="16"/>
        <w:szCs w:val="16"/>
      </w:rPr>
      <w:fldChar w:fldCharType="separate"/>
    </w:r>
    <w:r w:rsidRPr="00355808">
      <w:rPr>
        <w:b/>
        <w:bCs/>
        <w:noProof/>
        <w:sz w:val="16"/>
        <w:szCs w:val="16"/>
        <w:lang w:val="es-ES"/>
      </w:rPr>
      <w:t>1</w:t>
    </w:r>
    <w:r w:rsidRPr="00355808">
      <w:rPr>
        <w:b/>
        <w:bCs/>
        <w:sz w:val="16"/>
        <w:szCs w:val="16"/>
      </w:rPr>
      <w:fldChar w:fldCharType="end"/>
    </w:r>
    <w:r w:rsidRPr="00355808">
      <w:rPr>
        <w:sz w:val="16"/>
        <w:szCs w:val="16"/>
        <w:lang w:val="es-ES"/>
      </w:rPr>
      <w:t xml:space="preserve"> de </w:t>
    </w:r>
    <w:r w:rsidRPr="00355808">
      <w:rPr>
        <w:b/>
        <w:bCs/>
        <w:sz w:val="16"/>
        <w:szCs w:val="16"/>
      </w:rPr>
      <w:fldChar w:fldCharType="begin"/>
    </w:r>
    <w:r w:rsidRPr="00355808">
      <w:rPr>
        <w:b/>
        <w:bCs/>
        <w:sz w:val="16"/>
        <w:szCs w:val="16"/>
      </w:rPr>
      <w:instrText>NUMPAGES  \* Arabic  \* MERGEFORMAT</w:instrText>
    </w:r>
    <w:r w:rsidRPr="00355808">
      <w:rPr>
        <w:b/>
        <w:bCs/>
        <w:sz w:val="16"/>
        <w:szCs w:val="16"/>
      </w:rPr>
      <w:fldChar w:fldCharType="separate"/>
    </w:r>
    <w:r w:rsidRPr="00355808">
      <w:rPr>
        <w:b/>
        <w:bCs/>
        <w:noProof/>
        <w:sz w:val="16"/>
        <w:szCs w:val="16"/>
        <w:lang w:val="es-ES"/>
      </w:rPr>
      <w:t>3</w:t>
    </w:r>
    <w:r w:rsidRPr="00355808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6519C" w14:textId="77777777" w:rsidR="003F21F2" w:rsidRDefault="003F21F2" w:rsidP="00880B90">
      <w:pPr>
        <w:spacing w:after="0" w:line="240" w:lineRule="auto"/>
      </w:pPr>
      <w:r>
        <w:separator/>
      </w:r>
    </w:p>
  </w:footnote>
  <w:footnote w:type="continuationSeparator" w:id="0">
    <w:p w14:paraId="18E8078F" w14:textId="77777777" w:rsidR="003F21F2" w:rsidRDefault="003F21F2" w:rsidP="00880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B3FF" w14:textId="1D0D5172" w:rsidR="00154906" w:rsidRDefault="003F21F2">
    <w:pPr>
      <w:pStyle w:val="Encabezado"/>
    </w:pPr>
    <w:r>
      <w:rPr>
        <w:noProof/>
      </w:rPr>
      <w:pict w14:anchorId="22FA34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44516" o:spid="_x0000_s1029" type="#_x0000_t75" style="position:absolute;margin-left:0;margin-top:0;width:631.5pt;height:446.25pt;z-index:-251645952;mso-position-horizontal:center;mso-position-horizontal-relative:margin;mso-position-vertical:center;mso-position-vertical-relative:margin" o:allowincell="f">
          <v:imagedata r:id="rId1" o:title="Mexen-sinfon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2C99" w14:textId="6C41EAA8" w:rsidR="00F01723" w:rsidRPr="00F01723" w:rsidRDefault="003F21F2" w:rsidP="00F01723">
    <w:pPr>
      <w:spacing w:after="0" w:line="240" w:lineRule="auto"/>
      <w:ind w:left="284" w:right="-24"/>
      <w:jc w:val="center"/>
      <w:rPr>
        <w:rFonts w:ascii="Arial" w:hAnsi="Arial" w:cs="Arial"/>
        <w:b/>
        <w:color w:val="1F3864" w:themeColor="accent1" w:themeShade="80"/>
        <w:sz w:val="32"/>
        <w:szCs w:val="20"/>
      </w:rPr>
    </w:pPr>
    <w:r>
      <w:rPr>
        <w:rFonts w:ascii="Arial" w:hAnsi="Arial" w:cs="Arial"/>
        <w:b/>
        <w:noProof/>
        <w:color w:val="1F3864" w:themeColor="accent1" w:themeShade="80"/>
        <w:sz w:val="40"/>
        <w:szCs w:val="40"/>
      </w:rPr>
      <w:pict w14:anchorId="352117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44517" o:spid="_x0000_s1030" type="#_x0000_t75" style="position:absolute;left:0;text-align:left;margin-left:0;margin-top:0;width:631.5pt;height:446.25pt;z-index:-251644928;mso-position-horizontal:center;mso-position-horizontal-relative:margin;mso-position-vertical:center;mso-position-vertical-relative:margin" o:allowincell="f">
          <v:imagedata r:id="rId1" o:title="Mexen-sinfondo" gain="19661f" blacklevel="22938f"/>
          <w10:wrap anchorx="margin" anchory="margin"/>
        </v:shape>
      </w:pict>
    </w:r>
    <w:r w:rsidR="00154906" w:rsidRPr="008A0BFC">
      <w:rPr>
        <w:rFonts w:ascii="Arial" w:hAnsi="Arial" w:cs="Arial"/>
        <w:b/>
        <w:noProof/>
        <w:color w:val="1F3864" w:themeColor="accent1" w:themeShade="80"/>
        <w:sz w:val="40"/>
        <w:szCs w:val="40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4455505" wp14:editId="5F1C0D4F">
              <wp:simplePos x="0" y="0"/>
              <wp:positionH relativeFrom="column">
                <wp:posOffset>5876925</wp:posOffset>
              </wp:positionH>
              <wp:positionV relativeFrom="paragraph">
                <wp:posOffset>-25400</wp:posOffset>
              </wp:positionV>
              <wp:extent cx="2360930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0811C" w14:textId="1FAD03A1" w:rsidR="00CF691F" w:rsidRPr="00CF691F" w:rsidRDefault="00CF691F">
                          <w:pPr>
                            <w:rPr>
                              <w:sz w:val="20"/>
                            </w:rPr>
                          </w:pPr>
                          <w:r w:rsidRPr="00CF691F">
                            <w:rPr>
                              <w:sz w:val="20"/>
                            </w:rPr>
                            <w:t>F-OC-P11-</w:t>
                          </w:r>
                          <w:r w:rsidR="009050D7">
                            <w:rPr>
                              <w:sz w:val="20"/>
                            </w:rPr>
                            <w:t>11-0</w:t>
                          </w:r>
                          <w:r w:rsidR="00A61DB5">
                            <w:rPr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45550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62.75pt;margin-top:-2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AqYRCrgAAAACwEAAA8AAAAAAAAA&#10;AAAAAAAAVQQAAGRycy9kb3ducmV2LnhtbFBLBQYAAAAABAAEAPMAAABiBQAAAAA=&#10;" filled="f" stroked="f">
              <v:textbox style="mso-fit-shape-to-text:t">
                <w:txbxContent>
                  <w:p w14:paraId="03D0811C" w14:textId="1FAD03A1" w:rsidR="00CF691F" w:rsidRPr="00CF691F" w:rsidRDefault="00CF691F">
                    <w:pPr>
                      <w:rPr>
                        <w:sz w:val="20"/>
                      </w:rPr>
                    </w:pPr>
                    <w:r w:rsidRPr="00CF691F">
                      <w:rPr>
                        <w:sz w:val="20"/>
                      </w:rPr>
                      <w:t>F-OC-P11-</w:t>
                    </w:r>
                    <w:r w:rsidR="009050D7">
                      <w:rPr>
                        <w:sz w:val="20"/>
                      </w:rPr>
                      <w:t>11-0</w:t>
                    </w:r>
                    <w:r w:rsidR="00A61DB5">
                      <w:rPr>
                        <w:sz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154906" w:rsidRPr="008A0BFC">
      <w:rPr>
        <w:noProof/>
        <w:sz w:val="40"/>
        <w:szCs w:val="40"/>
        <w:lang w:eastAsia="es-MX"/>
      </w:rPr>
      <w:drawing>
        <wp:anchor distT="0" distB="0" distL="114300" distR="114300" simplePos="0" relativeHeight="251666432" behindDoc="0" locked="0" layoutInCell="1" allowOverlap="1" wp14:anchorId="0880BEDC" wp14:editId="5D2AA6F9">
          <wp:simplePos x="0" y="0"/>
          <wp:positionH relativeFrom="margin">
            <wp:align>left</wp:align>
          </wp:positionH>
          <wp:positionV relativeFrom="paragraph">
            <wp:posOffset>-139700</wp:posOffset>
          </wp:positionV>
          <wp:extent cx="1057275" cy="761675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xen-sinfond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2" t="4493" r="5104" b="4144"/>
                  <a:stretch/>
                </pic:blipFill>
                <pic:spPr bwMode="auto">
                  <a:xfrm>
                    <a:off x="0" y="0"/>
                    <a:ext cx="1064193" cy="766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1723" w:rsidRPr="00F01723">
      <w:rPr>
        <w:rFonts w:ascii="Arial" w:hAnsi="Arial" w:cs="Arial"/>
        <w:b/>
        <w:color w:val="1F3864" w:themeColor="accent1" w:themeShade="80"/>
        <w:sz w:val="32"/>
        <w:szCs w:val="20"/>
      </w:rPr>
      <w:t>CARTA COMPROMISO DE CUMPLIMIENTO/</w:t>
    </w:r>
  </w:p>
  <w:p w14:paraId="149FC1ED" w14:textId="77777777" w:rsidR="00F01723" w:rsidRPr="00F01723" w:rsidRDefault="00F01723" w:rsidP="00F01723">
    <w:pPr>
      <w:spacing w:after="0" w:line="240" w:lineRule="auto"/>
      <w:ind w:left="284" w:right="-24"/>
      <w:jc w:val="center"/>
      <w:rPr>
        <w:rFonts w:ascii="Arial" w:hAnsi="Arial" w:cs="Arial"/>
        <w:b/>
        <w:color w:val="1F3864" w:themeColor="accent1" w:themeShade="80"/>
        <w:sz w:val="32"/>
        <w:szCs w:val="20"/>
      </w:rPr>
    </w:pPr>
    <w:r w:rsidRPr="00F01723">
      <w:rPr>
        <w:rFonts w:ascii="Arial" w:hAnsi="Arial" w:cs="Arial"/>
        <w:b/>
        <w:color w:val="1F3864" w:themeColor="accent1" w:themeShade="80"/>
        <w:sz w:val="32"/>
        <w:szCs w:val="20"/>
      </w:rPr>
      <w:t>RELACIÓN DE IMEI DEL FABRICANTE/</w:t>
    </w:r>
  </w:p>
  <w:p w14:paraId="7B5ACDC4" w14:textId="37D42AF7" w:rsidR="00F01723" w:rsidRPr="00F01723" w:rsidRDefault="00F01723" w:rsidP="00F01723">
    <w:pPr>
      <w:spacing w:after="0" w:line="240" w:lineRule="auto"/>
      <w:ind w:left="284" w:right="-24"/>
      <w:jc w:val="center"/>
      <w:rPr>
        <w:rFonts w:ascii="Arial" w:hAnsi="Arial" w:cs="Arial"/>
        <w:b/>
        <w:color w:val="1F3864" w:themeColor="accent1" w:themeShade="80"/>
        <w:sz w:val="32"/>
        <w:szCs w:val="20"/>
      </w:rPr>
    </w:pPr>
    <w:r w:rsidRPr="00F01723">
      <w:rPr>
        <w:rFonts w:ascii="Arial" w:hAnsi="Arial" w:cs="Arial"/>
        <w:b/>
        <w:color w:val="1F3864" w:themeColor="accent1" w:themeShade="80"/>
        <w:sz w:val="32"/>
        <w:szCs w:val="20"/>
      </w:rPr>
      <w:t>CARTA COMPROMISO DE IMEI ÚNICO Y VÁLIDO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321C" w14:textId="587D12F6" w:rsidR="00154906" w:rsidRDefault="003F21F2">
    <w:pPr>
      <w:pStyle w:val="Encabezado"/>
    </w:pPr>
    <w:r>
      <w:rPr>
        <w:noProof/>
      </w:rPr>
      <w:pict w14:anchorId="514D49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44515" o:spid="_x0000_s1028" type="#_x0000_t75" style="position:absolute;margin-left:0;margin-top:0;width:631.5pt;height:446.25pt;z-index:-251646976;mso-position-horizontal:center;mso-position-horizontal-relative:margin;mso-position-vertical:center;mso-position-vertical-relative:margin" o:allowincell="f">
          <v:imagedata r:id="rId1" o:title="Mexen-sinfo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31.6pt;height:446.3pt" o:bullet="t">
        <v:imagedata r:id="rId1" o:title="Mexen-sinfondo (002)"/>
      </v:shape>
    </w:pict>
  </w:numPicBullet>
  <w:abstractNum w:abstractNumId="0" w15:restartNumberingAfterBreak="0">
    <w:nsid w:val="03BC6E0B"/>
    <w:multiLevelType w:val="hybridMultilevel"/>
    <w:tmpl w:val="DED08A1A"/>
    <w:lvl w:ilvl="0" w:tplc="CCC08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D7885"/>
    <w:multiLevelType w:val="hybridMultilevel"/>
    <w:tmpl w:val="948070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D65A0"/>
    <w:multiLevelType w:val="hybridMultilevel"/>
    <w:tmpl w:val="DA408A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23099"/>
    <w:multiLevelType w:val="hybridMultilevel"/>
    <w:tmpl w:val="D4AC4AB2"/>
    <w:lvl w:ilvl="0" w:tplc="F98C2E7C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84584"/>
    <w:multiLevelType w:val="hybridMultilevel"/>
    <w:tmpl w:val="4294A796"/>
    <w:lvl w:ilvl="0" w:tplc="4D229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1162"/>
    <w:multiLevelType w:val="hybridMultilevel"/>
    <w:tmpl w:val="97DE8A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5D82"/>
    <w:multiLevelType w:val="multilevel"/>
    <w:tmpl w:val="1B78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4C306CE"/>
    <w:multiLevelType w:val="hybridMultilevel"/>
    <w:tmpl w:val="5BEE1AB6"/>
    <w:lvl w:ilvl="0" w:tplc="349A78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C06DB5"/>
    <w:multiLevelType w:val="hybridMultilevel"/>
    <w:tmpl w:val="0D16553A"/>
    <w:lvl w:ilvl="0" w:tplc="DA1271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40C33"/>
    <w:multiLevelType w:val="hybridMultilevel"/>
    <w:tmpl w:val="0694CB64"/>
    <w:lvl w:ilvl="0" w:tplc="C4568A8E">
      <w:numFmt w:val="bullet"/>
      <w:lvlText w:val="-"/>
      <w:lvlJc w:val="left"/>
      <w:pPr>
        <w:ind w:left="-633" w:hanging="360"/>
      </w:pPr>
      <w:rPr>
        <w:rFonts w:ascii="Cambria" w:eastAsia="Segoe MDL2 Assets" w:hAnsi="Cambria" w:cs="Segoe MDL2 Assets" w:hint="default"/>
        <w:w w:val="46"/>
      </w:rPr>
    </w:lvl>
    <w:lvl w:ilvl="1" w:tplc="0C0A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0" w15:restartNumberingAfterBreak="0">
    <w:nsid w:val="34753573"/>
    <w:multiLevelType w:val="hybridMultilevel"/>
    <w:tmpl w:val="9940AE7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0C2568"/>
    <w:multiLevelType w:val="hybridMultilevel"/>
    <w:tmpl w:val="492442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8F1682"/>
    <w:multiLevelType w:val="hybridMultilevel"/>
    <w:tmpl w:val="339C4844"/>
    <w:lvl w:ilvl="0" w:tplc="D2D85B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E39E4"/>
    <w:multiLevelType w:val="hybridMultilevel"/>
    <w:tmpl w:val="7D92D9DA"/>
    <w:lvl w:ilvl="0" w:tplc="2A2A1228">
      <w:start w:val="1"/>
      <w:numFmt w:val="decimal"/>
      <w:lvlText w:val="%1"/>
      <w:lvlJc w:val="left"/>
      <w:pPr>
        <w:ind w:left="720" w:hanging="360"/>
      </w:pPr>
      <w:rPr>
        <w:rFonts w:hint="default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66CDB"/>
    <w:multiLevelType w:val="hybridMultilevel"/>
    <w:tmpl w:val="948070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E3143"/>
    <w:multiLevelType w:val="hybridMultilevel"/>
    <w:tmpl w:val="F42C0752"/>
    <w:lvl w:ilvl="0" w:tplc="982E9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1652B"/>
    <w:multiLevelType w:val="hybridMultilevel"/>
    <w:tmpl w:val="E7EE4998"/>
    <w:lvl w:ilvl="0" w:tplc="5A54B6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94441"/>
    <w:multiLevelType w:val="hybridMultilevel"/>
    <w:tmpl w:val="77D82B9C"/>
    <w:lvl w:ilvl="0" w:tplc="080A0017">
      <w:start w:val="1"/>
      <w:numFmt w:val="lowerLetter"/>
      <w:lvlText w:val="%1)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B300170"/>
    <w:multiLevelType w:val="hybridMultilevel"/>
    <w:tmpl w:val="97DE8AA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36BC1"/>
    <w:multiLevelType w:val="hybridMultilevel"/>
    <w:tmpl w:val="B3CC40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85D63"/>
    <w:multiLevelType w:val="hybridMultilevel"/>
    <w:tmpl w:val="1A66FE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A0002"/>
    <w:multiLevelType w:val="hybridMultilevel"/>
    <w:tmpl w:val="1A66FE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212E9"/>
    <w:multiLevelType w:val="hybridMultilevel"/>
    <w:tmpl w:val="53E85954"/>
    <w:lvl w:ilvl="0" w:tplc="5A54B6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E7D2A"/>
    <w:multiLevelType w:val="hybridMultilevel"/>
    <w:tmpl w:val="948070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932223">
    <w:abstractNumId w:val="2"/>
  </w:num>
  <w:num w:numId="2" w16cid:durableId="1054279049">
    <w:abstractNumId w:val="7"/>
  </w:num>
  <w:num w:numId="3" w16cid:durableId="598835103">
    <w:abstractNumId w:val="11"/>
  </w:num>
  <w:num w:numId="4" w16cid:durableId="63063689">
    <w:abstractNumId w:val="6"/>
  </w:num>
  <w:num w:numId="5" w16cid:durableId="1119881404">
    <w:abstractNumId w:val="10"/>
  </w:num>
  <w:num w:numId="6" w16cid:durableId="707074817">
    <w:abstractNumId w:val="9"/>
  </w:num>
  <w:num w:numId="7" w16cid:durableId="510292382">
    <w:abstractNumId w:val="12"/>
  </w:num>
  <w:num w:numId="8" w16cid:durableId="68385187">
    <w:abstractNumId w:val="3"/>
  </w:num>
  <w:num w:numId="9" w16cid:durableId="1098410454">
    <w:abstractNumId w:val="22"/>
  </w:num>
  <w:num w:numId="10" w16cid:durableId="1479883644">
    <w:abstractNumId w:val="16"/>
  </w:num>
  <w:num w:numId="11" w16cid:durableId="462162822">
    <w:abstractNumId w:val="13"/>
  </w:num>
  <w:num w:numId="12" w16cid:durableId="1885869952">
    <w:abstractNumId w:val="14"/>
  </w:num>
  <w:num w:numId="13" w16cid:durableId="1559046786">
    <w:abstractNumId w:val="8"/>
  </w:num>
  <w:num w:numId="14" w16cid:durableId="317463809">
    <w:abstractNumId w:val="23"/>
  </w:num>
  <w:num w:numId="15" w16cid:durableId="867446791">
    <w:abstractNumId w:val="4"/>
  </w:num>
  <w:num w:numId="16" w16cid:durableId="1143932219">
    <w:abstractNumId w:val="0"/>
  </w:num>
  <w:num w:numId="17" w16cid:durableId="110563254">
    <w:abstractNumId w:val="18"/>
  </w:num>
  <w:num w:numId="18" w16cid:durableId="1882935986">
    <w:abstractNumId w:val="15"/>
  </w:num>
  <w:num w:numId="19" w16cid:durableId="2104178029">
    <w:abstractNumId w:val="5"/>
  </w:num>
  <w:num w:numId="20" w16cid:durableId="1247036432">
    <w:abstractNumId w:val="1"/>
  </w:num>
  <w:num w:numId="21" w16cid:durableId="270474477">
    <w:abstractNumId w:val="21"/>
  </w:num>
  <w:num w:numId="22" w16cid:durableId="454956475">
    <w:abstractNumId w:val="19"/>
  </w:num>
  <w:num w:numId="23" w16cid:durableId="1627538941">
    <w:abstractNumId w:val="20"/>
  </w:num>
  <w:num w:numId="24" w16cid:durableId="8496380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ERqadhCKBOxdjoE8OglvSfD1Mx73kLseR9x4PdrCl7So8x2d9UpZjlXxrGWp4qI1gYVB1/I1DTl7fCoT0jZ+7w==" w:salt="eQhRe7JCvW3Zxfwz4t3G3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5F"/>
    <w:rsid w:val="00002E86"/>
    <w:rsid w:val="00006447"/>
    <w:rsid w:val="000113C8"/>
    <w:rsid w:val="00014A64"/>
    <w:rsid w:val="000204F8"/>
    <w:rsid w:val="0002051D"/>
    <w:rsid w:val="0002056B"/>
    <w:rsid w:val="00021BF2"/>
    <w:rsid w:val="00023F38"/>
    <w:rsid w:val="00027E37"/>
    <w:rsid w:val="0003041C"/>
    <w:rsid w:val="000352A6"/>
    <w:rsid w:val="0003784F"/>
    <w:rsid w:val="0004393A"/>
    <w:rsid w:val="0005232E"/>
    <w:rsid w:val="00054A10"/>
    <w:rsid w:val="00060C7B"/>
    <w:rsid w:val="00064E55"/>
    <w:rsid w:val="00072008"/>
    <w:rsid w:val="00080BFF"/>
    <w:rsid w:val="00084D52"/>
    <w:rsid w:val="000A1095"/>
    <w:rsid w:val="000A383D"/>
    <w:rsid w:val="000B08F3"/>
    <w:rsid w:val="000B109F"/>
    <w:rsid w:val="000B5031"/>
    <w:rsid w:val="000B5C47"/>
    <w:rsid w:val="000B722F"/>
    <w:rsid w:val="000D0D74"/>
    <w:rsid w:val="000D6654"/>
    <w:rsid w:val="000E0B99"/>
    <w:rsid w:val="000F02BF"/>
    <w:rsid w:val="000F4257"/>
    <w:rsid w:val="00104AB4"/>
    <w:rsid w:val="001118F2"/>
    <w:rsid w:val="00124EEC"/>
    <w:rsid w:val="001305A5"/>
    <w:rsid w:val="00130E72"/>
    <w:rsid w:val="00135855"/>
    <w:rsid w:val="0014154F"/>
    <w:rsid w:val="001537FD"/>
    <w:rsid w:val="00154906"/>
    <w:rsid w:val="00156DBE"/>
    <w:rsid w:val="00161182"/>
    <w:rsid w:val="0017384D"/>
    <w:rsid w:val="00176B01"/>
    <w:rsid w:val="00176EBE"/>
    <w:rsid w:val="0018763C"/>
    <w:rsid w:val="00190CD8"/>
    <w:rsid w:val="00191CF6"/>
    <w:rsid w:val="00193A91"/>
    <w:rsid w:val="00193CF9"/>
    <w:rsid w:val="001954F9"/>
    <w:rsid w:val="001A3C46"/>
    <w:rsid w:val="001A3F8A"/>
    <w:rsid w:val="001B6E0B"/>
    <w:rsid w:val="001C1F49"/>
    <w:rsid w:val="001C7963"/>
    <w:rsid w:val="001E38C4"/>
    <w:rsid w:val="001F1DA3"/>
    <w:rsid w:val="001F51D9"/>
    <w:rsid w:val="002001AC"/>
    <w:rsid w:val="00202758"/>
    <w:rsid w:val="00205F20"/>
    <w:rsid w:val="00212489"/>
    <w:rsid w:val="00212FE8"/>
    <w:rsid w:val="00221D8D"/>
    <w:rsid w:val="00223823"/>
    <w:rsid w:val="0022468F"/>
    <w:rsid w:val="00232AE3"/>
    <w:rsid w:val="002418FD"/>
    <w:rsid w:val="002463C3"/>
    <w:rsid w:val="00246C65"/>
    <w:rsid w:val="0026085D"/>
    <w:rsid w:val="0026099C"/>
    <w:rsid w:val="002621D3"/>
    <w:rsid w:val="002621F4"/>
    <w:rsid w:val="002743BA"/>
    <w:rsid w:val="00274A07"/>
    <w:rsid w:val="00277969"/>
    <w:rsid w:val="00277A64"/>
    <w:rsid w:val="00285A73"/>
    <w:rsid w:val="0029008D"/>
    <w:rsid w:val="002B277C"/>
    <w:rsid w:val="002B4603"/>
    <w:rsid w:val="002C3475"/>
    <w:rsid w:val="002C3FCF"/>
    <w:rsid w:val="002C541A"/>
    <w:rsid w:val="002C6A15"/>
    <w:rsid w:val="002C7077"/>
    <w:rsid w:val="002D3C85"/>
    <w:rsid w:val="002D3E72"/>
    <w:rsid w:val="002D4511"/>
    <w:rsid w:val="002E384D"/>
    <w:rsid w:val="002F0BAA"/>
    <w:rsid w:val="002F1C4A"/>
    <w:rsid w:val="002F1E49"/>
    <w:rsid w:val="0030326F"/>
    <w:rsid w:val="00315E08"/>
    <w:rsid w:val="0032020C"/>
    <w:rsid w:val="0032148E"/>
    <w:rsid w:val="00321BAC"/>
    <w:rsid w:val="00323613"/>
    <w:rsid w:val="00323CEE"/>
    <w:rsid w:val="003251D8"/>
    <w:rsid w:val="003343D6"/>
    <w:rsid w:val="00342FA0"/>
    <w:rsid w:val="00354C67"/>
    <w:rsid w:val="00355808"/>
    <w:rsid w:val="00360159"/>
    <w:rsid w:val="00367FBA"/>
    <w:rsid w:val="00374B9D"/>
    <w:rsid w:val="003766AE"/>
    <w:rsid w:val="00380922"/>
    <w:rsid w:val="00382128"/>
    <w:rsid w:val="00383808"/>
    <w:rsid w:val="00384CAF"/>
    <w:rsid w:val="00393D07"/>
    <w:rsid w:val="00397613"/>
    <w:rsid w:val="003A224A"/>
    <w:rsid w:val="003B066F"/>
    <w:rsid w:val="003B2E59"/>
    <w:rsid w:val="003B48DE"/>
    <w:rsid w:val="003B5D0D"/>
    <w:rsid w:val="003B60BF"/>
    <w:rsid w:val="003D00C6"/>
    <w:rsid w:val="003D0576"/>
    <w:rsid w:val="003D358F"/>
    <w:rsid w:val="003D705D"/>
    <w:rsid w:val="003E7486"/>
    <w:rsid w:val="003F21F2"/>
    <w:rsid w:val="004102BB"/>
    <w:rsid w:val="00411472"/>
    <w:rsid w:val="00414911"/>
    <w:rsid w:val="00415BE4"/>
    <w:rsid w:val="00420799"/>
    <w:rsid w:val="004272A5"/>
    <w:rsid w:val="0043017E"/>
    <w:rsid w:val="0044136A"/>
    <w:rsid w:val="00445809"/>
    <w:rsid w:val="00464DC0"/>
    <w:rsid w:val="00476009"/>
    <w:rsid w:val="004761A2"/>
    <w:rsid w:val="00480714"/>
    <w:rsid w:val="0048146E"/>
    <w:rsid w:val="00484CC3"/>
    <w:rsid w:val="0048529C"/>
    <w:rsid w:val="004949EF"/>
    <w:rsid w:val="004B13B9"/>
    <w:rsid w:val="004B612D"/>
    <w:rsid w:val="004C0457"/>
    <w:rsid w:val="004C073C"/>
    <w:rsid w:val="004C5135"/>
    <w:rsid w:val="004D36F8"/>
    <w:rsid w:val="004E0531"/>
    <w:rsid w:val="004E063A"/>
    <w:rsid w:val="004E60A2"/>
    <w:rsid w:val="004F27E4"/>
    <w:rsid w:val="004F3CED"/>
    <w:rsid w:val="004F6F90"/>
    <w:rsid w:val="005067AD"/>
    <w:rsid w:val="00520F3C"/>
    <w:rsid w:val="00523087"/>
    <w:rsid w:val="00524BB5"/>
    <w:rsid w:val="00532C73"/>
    <w:rsid w:val="00540C57"/>
    <w:rsid w:val="00550023"/>
    <w:rsid w:val="00551A16"/>
    <w:rsid w:val="0055457B"/>
    <w:rsid w:val="00565D63"/>
    <w:rsid w:val="00570432"/>
    <w:rsid w:val="00572925"/>
    <w:rsid w:val="00574208"/>
    <w:rsid w:val="00587B4A"/>
    <w:rsid w:val="005946C8"/>
    <w:rsid w:val="00595420"/>
    <w:rsid w:val="005B30AB"/>
    <w:rsid w:val="005B402D"/>
    <w:rsid w:val="005B6D37"/>
    <w:rsid w:val="005C1E9C"/>
    <w:rsid w:val="005C3FDE"/>
    <w:rsid w:val="005C73C8"/>
    <w:rsid w:val="005D31BE"/>
    <w:rsid w:val="005D3577"/>
    <w:rsid w:val="005D6280"/>
    <w:rsid w:val="005E28F5"/>
    <w:rsid w:val="005E3A6D"/>
    <w:rsid w:val="005E5D8B"/>
    <w:rsid w:val="006065EA"/>
    <w:rsid w:val="00611478"/>
    <w:rsid w:val="00615111"/>
    <w:rsid w:val="006162DA"/>
    <w:rsid w:val="00617927"/>
    <w:rsid w:val="00622A89"/>
    <w:rsid w:val="0063003A"/>
    <w:rsid w:val="006344F6"/>
    <w:rsid w:val="006472C3"/>
    <w:rsid w:val="006545E6"/>
    <w:rsid w:val="00661420"/>
    <w:rsid w:val="00665619"/>
    <w:rsid w:val="00667327"/>
    <w:rsid w:val="00677001"/>
    <w:rsid w:val="006773F0"/>
    <w:rsid w:val="00685EC2"/>
    <w:rsid w:val="00691818"/>
    <w:rsid w:val="006A6342"/>
    <w:rsid w:val="006B6402"/>
    <w:rsid w:val="006D00B0"/>
    <w:rsid w:val="006D0B80"/>
    <w:rsid w:val="006D6571"/>
    <w:rsid w:val="006E0918"/>
    <w:rsid w:val="006E0E54"/>
    <w:rsid w:val="00702A02"/>
    <w:rsid w:val="00704622"/>
    <w:rsid w:val="0070797D"/>
    <w:rsid w:val="007174EF"/>
    <w:rsid w:val="007210A1"/>
    <w:rsid w:val="00723C62"/>
    <w:rsid w:val="00724EAB"/>
    <w:rsid w:val="00734406"/>
    <w:rsid w:val="0073640C"/>
    <w:rsid w:val="00743BB2"/>
    <w:rsid w:val="007501BE"/>
    <w:rsid w:val="00753837"/>
    <w:rsid w:val="0075516F"/>
    <w:rsid w:val="007553E9"/>
    <w:rsid w:val="00767EE5"/>
    <w:rsid w:val="00771048"/>
    <w:rsid w:val="0077173C"/>
    <w:rsid w:val="00780C05"/>
    <w:rsid w:val="007827C6"/>
    <w:rsid w:val="00785274"/>
    <w:rsid w:val="00787980"/>
    <w:rsid w:val="00787A09"/>
    <w:rsid w:val="00790B37"/>
    <w:rsid w:val="00791146"/>
    <w:rsid w:val="007A4357"/>
    <w:rsid w:val="007A4B00"/>
    <w:rsid w:val="007A6607"/>
    <w:rsid w:val="007B481E"/>
    <w:rsid w:val="007B644B"/>
    <w:rsid w:val="007C02FC"/>
    <w:rsid w:val="007D04ED"/>
    <w:rsid w:val="00805E17"/>
    <w:rsid w:val="00806518"/>
    <w:rsid w:val="00810B81"/>
    <w:rsid w:val="00820C2F"/>
    <w:rsid w:val="00827BF8"/>
    <w:rsid w:val="00827E89"/>
    <w:rsid w:val="00827E9F"/>
    <w:rsid w:val="00852B79"/>
    <w:rsid w:val="00862F51"/>
    <w:rsid w:val="0086788C"/>
    <w:rsid w:val="0087211B"/>
    <w:rsid w:val="00880B90"/>
    <w:rsid w:val="00883848"/>
    <w:rsid w:val="008A0BFC"/>
    <w:rsid w:val="008A4874"/>
    <w:rsid w:val="008A52E4"/>
    <w:rsid w:val="008A73CB"/>
    <w:rsid w:val="008B10BC"/>
    <w:rsid w:val="008B12ED"/>
    <w:rsid w:val="008C0C7A"/>
    <w:rsid w:val="008C17A8"/>
    <w:rsid w:val="008C4272"/>
    <w:rsid w:val="008D0F19"/>
    <w:rsid w:val="008D1EA3"/>
    <w:rsid w:val="008E0680"/>
    <w:rsid w:val="008F1F84"/>
    <w:rsid w:val="008F2044"/>
    <w:rsid w:val="00901F3B"/>
    <w:rsid w:val="00904A42"/>
    <w:rsid w:val="009050D7"/>
    <w:rsid w:val="0090640D"/>
    <w:rsid w:val="00914304"/>
    <w:rsid w:val="009156AD"/>
    <w:rsid w:val="00925B72"/>
    <w:rsid w:val="0094459F"/>
    <w:rsid w:val="00953434"/>
    <w:rsid w:val="00955488"/>
    <w:rsid w:val="00965A7E"/>
    <w:rsid w:val="00971112"/>
    <w:rsid w:val="00975938"/>
    <w:rsid w:val="00981596"/>
    <w:rsid w:val="00984180"/>
    <w:rsid w:val="00992033"/>
    <w:rsid w:val="00993091"/>
    <w:rsid w:val="009944F4"/>
    <w:rsid w:val="00995762"/>
    <w:rsid w:val="009A0AC4"/>
    <w:rsid w:val="009A2C5A"/>
    <w:rsid w:val="009A6E14"/>
    <w:rsid w:val="009D446B"/>
    <w:rsid w:val="009E6F83"/>
    <w:rsid w:val="009F4B6B"/>
    <w:rsid w:val="00A003FB"/>
    <w:rsid w:val="00A04E96"/>
    <w:rsid w:val="00A07E56"/>
    <w:rsid w:val="00A11F7A"/>
    <w:rsid w:val="00A152B7"/>
    <w:rsid w:val="00A176E1"/>
    <w:rsid w:val="00A2656F"/>
    <w:rsid w:val="00A2791B"/>
    <w:rsid w:val="00A27BB9"/>
    <w:rsid w:val="00A34D1F"/>
    <w:rsid w:val="00A35D35"/>
    <w:rsid w:val="00A41A6A"/>
    <w:rsid w:val="00A563DE"/>
    <w:rsid w:val="00A57551"/>
    <w:rsid w:val="00A6089A"/>
    <w:rsid w:val="00A60E1E"/>
    <w:rsid w:val="00A61DB5"/>
    <w:rsid w:val="00A66040"/>
    <w:rsid w:val="00A72276"/>
    <w:rsid w:val="00A73C22"/>
    <w:rsid w:val="00A75291"/>
    <w:rsid w:val="00A76FD4"/>
    <w:rsid w:val="00A805A1"/>
    <w:rsid w:val="00A82AA8"/>
    <w:rsid w:val="00A85826"/>
    <w:rsid w:val="00A865D6"/>
    <w:rsid w:val="00A92565"/>
    <w:rsid w:val="00A936FF"/>
    <w:rsid w:val="00A93C5C"/>
    <w:rsid w:val="00AA52CC"/>
    <w:rsid w:val="00AD537B"/>
    <w:rsid w:val="00AD7345"/>
    <w:rsid w:val="00AF3C8B"/>
    <w:rsid w:val="00AF63BE"/>
    <w:rsid w:val="00AF6D2A"/>
    <w:rsid w:val="00B06C30"/>
    <w:rsid w:val="00B106C1"/>
    <w:rsid w:val="00B13D19"/>
    <w:rsid w:val="00B16191"/>
    <w:rsid w:val="00B31EA9"/>
    <w:rsid w:val="00B3440D"/>
    <w:rsid w:val="00B3773F"/>
    <w:rsid w:val="00B43197"/>
    <w:rsid w:val="00B571C0"/>
    <w:rsid w:val="00B60C81"/>
    <w:rsid w:val="00B6371D"/>
    <w:rsid w:val="00B726BD"/>
    <w:rsid w:val="00B74023"/>
    <w:rsid w:val="00B8644E"/>
    <w:rsid w:val="00B94A7C"/>
    <w:rsid w:val="00BA43E8"/>
    <w:rsid w:val="00BA4AFF"/>
    <w:rsid w:val="00BA6D78"/>
    <w:rsid w:val="00BB29B2"/>
    <w:rsid w:val="00BB5C7E"/>
    <w:rsid w:val="00BC6C96"/>
    <w:rsid w:val="00BC7792"/>
    <w:rsid w:val="00BD14CA"/>
    <w:rsid w:val="00BD7BB3"/>
    <w:rsid w:val="00C12FED"/>
    <w:rsid w:val="00C1309B"/>
    <w:rsid w:val="00C14382"/>
    <w:rsid w:val="00C31E1A"/>
    <w:rsid w:val="00C34FA3"/>
    <w:rsid w:val="00C350A4"/>
    <w:rsid w:val="00C360D7"/>
    <w:rsid w:val="00C425AF"/>
    <w:rsid w:val="00C42C80"/>
    <w:rsid w:val="00C44776"/>
    <w:rsid w:val="00C46F0C"/>
    <w:rsid w:val="00C504CA"/>
    <w:rsid w:val="00C52261"/>
    <w:rsid w:val="00C5325A"/>
    <w:rsid w:val="00C545E6"/>
    <w:rsid w:val="00C572C5"/>
    <w:rsid w:val="00C83AA3"/>
    <w:rsid w:val="00C931C7"/>
    <w:rsid w:val="00CA0227"/>
    <w:rsid w:val="00CA4FA8"/>
    <w:rsid w:val="00CB33DA"/>
    <w:rsid w:val="00CB6975"/>
    <w:rsid w:val="00CC128D"/>
    <w:rsid w:val="00CC2009"/>
    <w:rsid w:val="00CC25D6"/>
    <w:rsid w:val="00CD04CC"/>
    <w:rsid w:val="00CD6AF4"/>
    <w:rsid w:val="00CE264D"/>
    <w:rsid w:val="00CF4F4E"/>
    <w:rsid w:val="00CF691F"/>
    <w:rsid w:val="00CF7132"/>
    <w:rsid w:val="00CF71AC"/>
    <w:rsid w:val="00D03F46"/>
    <w:rsid w:val="00D1163D"/>
    <w:rsid w:val="00D17D62"/>
    <w:rsid w:val="00D21EF4"/>
    <w:rsid w:val="00D26540"/>
    <w:rsid w:val="00D31E61"/>
    <w:rsid w:val="00D35544"/>
    <w:rsid w:val="00D429D2"/>
    <w:rsid w:val="00D4790E"/>
    <w:rsid w:val="00D47E54"/>
    <w:rsid w:val="00D53797"/>
    <w:rsid w:val="00D54D29"/>
    <w:rsid w:val="00D60021"/>
    <w:rsid w:val="00D62C06"/>
    <w:rsid w:val="00D701D6"/>
    <w:rsid w:val="00D800B1"/>
    <w:rsid w:val="00D80FA7"/>
    <w:rsid w:val="00D85F53"/>
    <w:rsid w:val="00D86201"/>
    <w:rsid w:val="00D87FC8"/>
    <w:rsid w:val="00D974E7"/>
    <w:rsid w:val="00DA164E"/>
    <w:rsid w:val="00DA52F2"/>
    <w:rsid w:val="00DB54FE"/>
    <w:rsid w:val="00DB6061"/>
    <w:rsid w:val="00DC0BEE"/>
    <w:rsid w:val="00DD1544"/>
    <w:rsid w:val="00DD36E6"/>
    <w:rsid w:val="00DE099E"/>
    <w:rsid w:val="00DE3135"/>
    <w:rsid w:val="00DE759A"/>
    <w:rsid w:val="00DF7E89"/>
    <w:rsid w:val="00E0300B"/>
    <w:rsid w:val="00E12B31"/>
    <w:rsid w:val="00E15FB5"/>
    <w:rsid w:val="00E16F6A"/>
    <w:rsid w:val="00E22DDB"/>
    <w:rsid w:val="00E278C0"/>
    <w:rsid w:val="00E34CAD"/>
    <w:rsid w:val="00E357CC"/>
    <w:rsid w:val="00E37D6B"/>
    <w:rsid w:val="00E43DD9"/>
    <w:rsid w:val="00E46015"/>
    <w:rsid w:val="00E46C4A"/>
    <w:rsid w:val="00E90068"/>
    <w:rsid w:val="00E90404"/>
    <w:rsid w:val="00E95684"/>
    <w:rsid w:val="00EA0862"/>
    <w:rsid w:val="00EB3B13"/>
    <w:rsid w:val="00EB415A"/>
    <w:rsid w:val="00EB76E8"/>
    <w:rsid w:val="00EC5528"/>
    <w:rsid w:val="00EC78A9"/>
    <w:rsid w:val="00EF781F"/>
    <w:rsid w:val="00F01723"/>
    <w:rsid w:val="00F17209"/>
    <w:rsid w:val="00F27931"/>
    <w:rsid w:val="00F32A4F"/>
    <w:rsid w:val="00F47267"/>
    <w:rsid w:val="00F629F8"/>
    <w:rsid w:val="00F746A9"/>
    <w:rsid w:val="00F80F4D"/>
    <w:rsid w:val="00F8195F"/>
    <w:rsid w:val="00F8554C"/>
    <w:rsid w:val="00FB4AE8"/>
    <w:rsid w:val="00FB6267"/>
    <w:rsid w:val="00FC6C4A"/>
    <w:rsid w:val="00FD7BC1"/>
    <w:rsid w:val="00FE19AF"/>
    <w:rsid w:val="00FE7D9D"/>
    <w:rsid w:val="00FF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A5C1B"/>
  <w15:docId w15:val="{8EE49ED2-26C2-46B2-9952-E25FEBB1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227"/>
    <w:rPr>
      <w:lang w:val="es-MX"/>
    </w:rPr>
  </w:style>
  <w:style w:type="paragraph" w:styleId="Ttulo1">
    <w:name w:val="heading 1"/>
    <w:basedOn w:val="Normal"/>
    <w:link w:val="Ttulo1Car"/>
    <w:uiPriority w:val="9"/>
    <w:qFormat/>
    <w:rsid w:val="009A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791B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791B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791B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791B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A2791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791B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791B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791B"/>
    <w:pPr>
      <w:keepNext/>
      <w:keepLines/>
      <w:spacing w:before="40" w:after="0"/>
      <w:outlineLvl w:val="8"/>
    </w:pPr>
    <w:rPr>
      <w:rFonts w:ascii="Cambria" w:eastAsia="Times New Roman" w:hAnsi="Cambria" w:cs="Times New Roman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0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0B90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80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B90"/>
    <w:rPr>
      <w:lang w:val="es-MX"/>
    </w:rPr>
  </w:style>
  <w:style w:type="paragraph" w:styleId="Ttulo">
    <w:name w:val="Title"/>
    <w:basedOn w:val="Normal"/>
    <w:next w:val="Normal"/>
    <w:link w:val="TtuloCar"/>
    <w:uiPriority w:val="10"/>
    <w:qFormat/>
    <w:rsid w:val="00A07E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7E56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DC0"/>
    <w:rPr>
      <w:rFonts w:ascii="Segoe UI" w:hAnsi="Segoe UI" w:cs="Segoe UI"/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98418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8418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9A0AC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table" w:styleId="Tablaconcuadrcula">
    <w:name w:val="Table Grid"/>
    <w:basedOn w:val="Tablanormal"/>
    <w:uiPriority w:val="39"/>
    <w:rsid w:val="00193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22DDB"/>
    <w:rPr>
      <w:color w:val="808080"/>
    </w:rPr>
  </w:style>
  <w:style w:type="paragraph" w:styleId="Prrafodelista">
    <w:name w:val="List Paragraph"/>
    <w:basedOn w:val="Normal"/>
    <w:uiPriority w:val="34"/>
    <w:qFormat/>
    <w:rsid w:val="00A41A6A"/>
    <w:pPr>
      <w:ind w:left="720"/>
      <w:contextualSpacing/>
    </w:p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A2791B"/>
    <w:pPr>
      <w:keepNext/>
      <w:spacing w:before="240" w:after="60" w:line="240" w:lineRule="auto"/>
      <w:ind w:left="108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A2791B"/>
    <w:pPr>
      <w:keepNext/>
      <w:spacing w:before="240" w:after="60" w:line="240" w:lineRule="auto"/>
      <w:ind w:left="1800" w:hanging="36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A2791B"/>
    <w:pPr>
      <w:keepNext/>
      <w:spacing w:before="240" w:after="60" w:line="240" w:lineRule="auto"/>
      <w:ind w:left="2520" w:hanging="36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A2791B"/>
    <w:pPr>
      <w:spacing w:before="240" w:after="60" w:line="240" w:lineRule="auto"/>
      <w:ind w:left="3240" w:hanging="3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A2791B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A2791B"/>
    <w:pPr>
      <w:spacing w:before="240" w:after="60" w:line="240" w:lineRule="auto"/>
      <w:ind w:left="4680" w:hanging="360"/>
      <w:outlineLvl w:val="6"/>
    </w:pPr>
    <w:rPr>
      <w:rFonts w:eastAsia="Times New Roman"/>
      <w:sz w:val="24"/>
      <w:szCs w:val="24"/>
      <w:lang w:val="en-US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A2791B"/>
    <w:pPr>
      <w:spacing w:before="240" w:after="60" w:line="240" w:lineRule="auto"/>
      <w:ind w:left="5400" w:hanging="36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A2791B"/>
    <w:pPr>
      <w:spacing w:before="240" w:after="60" w:line="240" w:lineRule="auto"/>
      <w:ind w:left="6120" w:hanging="360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Sinlista1">
    <w:name w:val="Sin lista1"/>
    <w:next w:val="Sinlista"/>
    <w:uiPriority w:val="99"/>
    <w:semiHidden/>
    <w:unhideWhenUsed/>
    <w:rsid w:val="00A2791B"/>
  </w:style>
  <w:style w:type="character" w:customStyle="1" w:styleId="Ttulo2Car">
    <w:name w:val="Título 2 Car"/>
    <w:basedOn w:val="Fuentedeprrafopredeter"/>
    <w:link w:val="Ttulo2"/>
    <w:uiPriority w:val="9"/>
    <w:semiHidden/>
    <w:rsid w:val="00A279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791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791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791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791B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791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791B"/>
    <w:rPr>
      <w:rFonts w:ascii="Cambria" w:eastAsia="Times New Roman" w:hAnsi="Cambria" w:cs="Times New Roman"/>
      <w:sz w:val="22"/>
      <w:szCs w:val="22"/>
    </w:rPr>
  </w:style>
  <w:style w:type="character" w:customStyle="1" w:styleId="Ttulo2Car1">
    <w:name w:val="Título 2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character" w:customStyle="1" w:styleId="Ttulo3Car1">
    <w:name w:val="Título 3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MX"/>
    </w:rPr>
  </w:style>
  <w:style w:type="character" w:customStyle="1" w:styleId="Ttulo4Car1">
    <w:name w:val="Título 4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i/>
      <w:iCs/>
      <w:color w:val="2F5496" w:themeColor="accent1" w:themeShade="BF"/>
      <w:lang w:val="es-MX"/>
    </w:rPr>
  </w:style>
  <w:style w:type="character" w:customStyle="1" w:styleId="Ttulo5Car1">
    <w:name w:val="Título 5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color w:val="2F5496" w:themeColor="accent1" w:themeShade="BF"/>
      <w:lang w:val="es-MX"/>
    </w:rPr>
  </w:style>
  <w:style w:type="character" w:customStyle="1" w:styleId="Ttulo7Car1">
    <w:name w:val="Título 7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i/>
      <w:iCs/>
      <w:color w:val="1F3763" w:themeColor="accent1" w:themeShade="7F"/>
      <w:lang w:val="es-MX"/>
    </w:rPr>
  </w:style>
  <w:style w:type="character" w:customStyle="1" w:styleId="Ttulo8Car1">
    <w:name w:val="Título 8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MX"/>
    </w:rPr>
  </w:style>
  <w:style w:type="character" w:customStyle="1" w:styleId="Ttulo9Car1">
    <w:name w:val="Título 9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MX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81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F3C8B"/>
    <w:pPr>
      <w:spacing w:after="0" w:line="240" w:lineRule="auto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cuments\Plantillas%20personalizadas%20de%20Office\F-OC-P01-02%20Solicitud%20general%20de%20certificaci&#243;n%20de%20producto%20-%20cop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1E59792649464FB927FD587A47E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6BA5D-7901-42C7-8B1A-2748EB5057D3}"/>
      </w:docPartPr>
      <w:docPartBody>
        <w:p w:rsidR="002C2463" w:rsidRDefault="00DE661B" w:rsidP="00DE661B">
          <w:pPr>
            <w:pStyle w:val="711E59792649464FB927FD587A47E5C21"/>
          </w:pPr>
          <w:r w:rsidRPr="00027E37">
            <w:rPr>
              <w:rStyle w:val="Textodelmarcadordeposicin"/>
              <w:rFonts w:ascii="Arial" w:hAnsi="Arial" w:cs="Arial"/>
              <w:sz w:val="16"/>
              <w:szCs w:val="16"/>
            </w:rPr>
            <w:t>Elija un elemento.</w:t>
          </w:r>
        </w:p>
      </w:docPartBody>
    </w:docPart>
    <w:docPart>
      <w:docPartPr>
        <w:name w:val="F206F89AA84C498CB20C95A494D40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E6FEC-D953-48F6-8104-B39D2C43A6A9}"/>
      </w:docPartPr>
      <w:docPartBody>
        <w:p w:rsidR="002C2463" w:rsidRDefault="00DE661B" w:rsidP="00DE661B">
          <w:pPr>
            <w:pStyle w:val="F206F89AA84C498CB20C95A494D4008E1"/>
          </w:pPr>
          <w:r w:rsidRPr="00027E37">
            <w:rPr>
              <w:rStyle w:val="Textodelmarcadordeposicin"/>
              <w:rFonts w:ascii="Arial" w:hAnsi="Arial" w:cs="Arial"/>
              <w:sz w:val="16"/>
              <w:szCs w:val="16"/>
            </w:rPr>
            <w:t>Elija un elemento.</w:t>
          </w:r>
        </w:p>
      </w:docPartBody>
    </w:docPart>
    <w:docPart>
      <w:docPartPr>
        <w:name w:val="6B1545C8F4E34515B1C98E53D5665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4A12E-DD9F-47EF-A204-77A81F729109}"/>
      </w:docPartPr>
      <w:docPartBody>
        <w:p w:rsidR="002C2463" w:rsidRDefault="00DE661B" w:rsidP="00DE661B">
          <w:pPr>
            <w:pStyle w:val="6B1545C8F4E34515B1C98E53D56651BD1"/>
          </w:pPr>
          <w:r w:rsidRPr="00027E37">
            <w:rPr>
              <w:rStyle w:val="Textodelmarcadordeposicin"/>
              <w:rFonts w:ascii="Arial" w:hAnsi="Arial" w:cs="Arial"/>
              <w:sz w:val="16"/>
              <w:szCs w:val="16"/>
            </w:rPr>
            <w:t>Elija un elemento.</w:t>
          </w:r>
        </w:p>
      </w:docPartBody>
    </w:docPart>
    <w:docPart>
      <w:docPartPr>
        <w:name w:val="B1E8C4D153E748A18DCC54A9E4D41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DC129-2059-4863-B4EE-2295CE18FB46}"/>
      </w:docPartPr>
      <w:docPartBody>
        <w:p w:rsidR="002C2463" w:rsidRDefault="00DE661B" w:rsidP="00DE661B">
          <w:pPr>
            <w:pStyle w:val="B1E8C4D153E748A18DCC54A9E4D417871"/>
          </w:pPr>
          <w:r w:rsidRPr="00C644E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74151C7D7EF4008952355E1CCC59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B70CC-FE85-4516-9695-BE822AC167B0}"/>
      </w:docPartPr>
      <w:docPartBody>
        <w:p w:rsidR="002C2463" w:rsidRDefault="00DE661B" w:rsidP="00DE661B">
          <w:pPr>
            <w:pStyle w:val="574151C7D7EF4008952355E1CCC59FCB1"/>
          </w:pPr>
          <w:r w:rsidRPr="00C644E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D4E934C13744C0696F53A6ABB109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CE25E-ED34-4883-9BFF-597422000A16}"/>
      </w:docPartPr>
      <w:docPartBody>
        <w:p w:rsidR="006D001D" w:rsidRDefault="00DE661B" w:rsidP="00DE661B">
          <w:pPr>
            <w:pStyle w:val="6D4E934C13744C0696F53A6ABB10974E1"/>
          </w:pPr>
          <w:r w:rsidRPr="00C644E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893F39BDECB435BAECA9CD0F221A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72EEB-2E4D-4D9A-B8BE-7414AABD9BE6}"/>
      </w:docPartPr>
      <w:docPartBody>
        <w:p w:rsidR="000569D7" w:rsidRDefault="00DE661B" w:rsidP="00DE661B">
          <w:pPr>
            <w:pStyle w:val="A893F39BDECB435BAECA9CD0F221A2B5"/>
          </w:pPr>
          <w:r w:rsidRPr="00027E37">
            <w:rPr>
              <w:rStyle w:val="Textodelmarcadordeposicin"/>
              <w:rFonts w:ascii="Arial" w:hAnsi="Arial" w:cs="Arial"/>
              <w:sz w:val="16"/>
              <w:szCs w:val="16"/>
            </w:rPr>
            <w:t>Elija un elemento.</w:t>
          </w:r>
        </w:p>
      </w:docPartBody>
    </w:docPart>
    <w:docPart>
      <w:docPartPr>
        <w:name w:val="852D756666FF4DD692377BDA2C780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39437-F10C-4CE1-9E6C-30F30AEB5BB5}"/>
      </w:docPartPr>
      <w:docPartBody>
        <w:p w:rsidR="000569D7" w:rsidRDefault="00DE661B" w:rsidP="00DE661B">
          <w:pPr>
            <w:pStyle w:val="852D756666FF4DD692377BDA2C7803FD"/>
          </w:pPr>
          <w:r w:rsidRPr="00027E37">
            <w:rPr>
              <w:rStyle w:val="Textodelmarcadordeposicin"/>
              <w:rFonts w:ascii="Arial" w:hAnsi="Arial" w:cs="Arial"/>
              <w:sz w:val="16"/>
              <w:szCs w:val="16"/>
            </w:rPr>
            <w:t>Elija un elemento.</w:t>
          </w:r>
        </w:p>
      </w:docPartBody>
    </w:docPart>
    <w:docPart>
      <w:docPartPr>
        <w:name w:val="97F1B3CC93714222999EAB70BD54F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D31A1-4EA2-4689-B446-C34B5A016F7D}"/>
      </w:docPartPr>
      <w:docPartBody>
        <w:p w:rsidR="000569D7" w:rsidRDefault="00DE661B" w:rsidP="00DE661B">
          <w:pPr>
            <w:pStyle w:val="97F1B3CC93714222999EAB70BD54FB89"/>
          </w:pPr>
          <w:r w:rsidRPr="00027E37">
            <w:rPr>
              <w:rStyle w:val="Textodelmarcadordeposicin"/>
              <w:rFonts w:ascii="Arial" w:hAnsi="Arial" w:cs="Arial"/>
              <w:sz w:val="16"/>
              <w:szCs w:val="16"/>
            </w:rPr>
            <w:t>Elija un elemento.</w:t>
          </w:r>
        </w:p>
      </w:docPartBody>
    </w:docPart>
    <w:docPart>
      <w:docPartPr>
        <w:name w:val="0ED1A09463224C799308BBA00F06A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4FC7A-954A-466D-9353-B1D1F2710A86}"/>
      </w:docPartPr>
      <w:docPartBody>
        <w:p w:rsidR="000569D7" w:rsidRDefault="00DE661B" w:rsidP="00DE661B">
          <w:pPr>
            <w:pStyle w:val="0ED1A09463224C799308BBA00F06A015"/>
          </w:pPr>
          <w:r w:rsidRPr="00027E37">
            <w:rPr>
              <w:rStyle w:val="Textodelmarcadordeposicin"/>
              <w:rFonts w:ascii="Arial" w:hAnsi="Arial" w:cs="Arial"/>
              <w:sz w:val="16"/>
              <w:szCs w:val="16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5E"/>
    <w:rsid w:val="000569D7"/>
    <w:rsid w:val="001F1DA3"/>
    <w:rsid w:val="00201E47"/>
    <w:rsid w:val="002C2463"/>
    <w:rsid w:val="004D5EB3"/>
    <w:rsid w:val="004F221A"/>
    <w:rsid w:val="005635ED"/>
    <w:rsid w:val="005B6D37"/>
    <w:rsid w:val="006D001D"/>
    <w:rsid w:val="00743BB2"/>
    <w:rsid w:val="00A5345E"/>
    <w:rsid w:val="00A63C44"/>
    <w:rsid w:val="00DE661B"/>
    <w:rsid w:val="00E5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661B"/>
    <w:rPr>
      <w:color w:val="808080"/>
    </w:rPr>
  </w:style>
  <w:style w:type="paragraph" w:customStyle="1" w:styleId="A893F39BDECB435BAECA9CD0F221A2B5">
    <w:name w:val="A893F39BDECB435BAECA9CD0F221A2B5"/>
    <w:rsid w:val="00DE661B"/>
    <w:rPr>
      <w:rFonts w:eastAsiaTheme="minorHAnsi"/>
      <w:lang w:eastAsia="en-US"/>
    </w:rPr>
  </w:style>
  <w:style w:type="paragraph" w:customStyle="1" w:styleId="711E59792649464FB927FD587A47E5C21">
    <w:name w:val="711E59792649464FB927FD587A47E5C21"/>
    <w:rsid w:val="00DE661B"/>
    <w:rPr>
      <w:rFonts w:eastAsiaTheme="minorHAnsi"/>
      <w:lang w:eastAsia="en-US"/>
    </w:rPr>
  </w:style>
  <w:style w:type="paragraph" w:customStyle="1" w:styleId="F206F89AA84C498CB20C95A494D4008E1">
    <w:name w:val="F206F89AA84C498CB20C95A494D4008E1"/>
    <w:rsid w:val="00DE661B"/>
    <w:rPr>
      <w:rFonts w:eastAsiaTheme="minorHAnsi"/>
      <w:lang w:eastAsia="en-US"/>
    </w:rPr>
  </w:style>
  <w:style w:type="paragraph" w:customStyle="1" w:styleId="6B1545C8F4E34515B1C98E53D56651BD1">
    <w:name w:val="6B1545C8F4E34515B1C98E53D56651BD1"/>
    <w:rsid w:val="00DE661B"/>
    <w:rPr>
      <w:rFonts w:eastAsiaTheme="minorHAnsi"/>
      <w:lang w:eastAsia="en-US"/>
    </w:rPr>
  </w:style>
  <w:style w:type="paragraph" w:customStyle="1" w:styleId="B1E8C4D153E748A18DCC54A9E4D417871">
    <w:name w:val="B1E8C4D153E748A18DCC54A9E4D417871"/>
    <w:rsid w:val="00DE661B"/>
    <w:rPr>
      <w:rFonts w:eastAsiaTheme="minorHAnsi"/>
      <w:lang w:eastAsia="en-US"/>
    </w:rPr>
  </w:style>
  <w:style w:type="paragraph" w:customStyle="1" w:styleId="574151C7D7EF4008952355E1CCC59FCB1">
    <w:name w:val="574151C7D7EF4008952355E1CCC59FCB1"/>
    <w:rsid w:val="00DE661B"/>
    <w:rPr>
      <w:rFonts w:eastAsiaTheme="minorHAnsi"/>
      <w:lang w:eastAsia="en-US"/>
    </w:rPr>
  </w:style>
  <w:style w:type="paragraph" w:customStyle="1" w:styleId="6D4E934C13744C0696F53A6ABB10974E1">
    <w:name w:val="6D4E934C13744C0696F53A6ABB10974E1"/>
    <w:rsid w:val="00DE661B"/>
    <w:rPr>
      <w:rFonts w:eastAsiaTheme="minorHAnsi"/>
      <w:lang w:eastAsia="en-US"/>
    </w:rPr>
  </w:style>
  <w:style w:type="paragraph" w:customStyle="1" w:styleId="852D756666FF4DD692377BDA2C7803FD">
    <w:name w:val="852D756666FF4DD692377BDA2C7803FD"/>
    <w:rsid w:val="00DE661B"/>
  </w:style>
  <w:style w:type="paragraph" w:customStyle="1" w:styleId="97F1B3CC93714222999EAB70BD54FB89">
    <w:name w:val="97F1B3CC93714222999EAB70BD54FB89"/>
    <w:rsid w:val="00DE661B"/>
  </w:style>
  <w:style w:type="paragraph" w:customStyle="1" w:styleId="0ED1A09463224C799308BBA00F06A015">
    <w:name w:val="0ED1A09463224C799308BBA00F06A015"/>
    <w:rsid w:val="00DE66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B7357-DFA4-4485-A487-33619E48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F-OC-P01-02 Solicitud general de certificación de producto - copia.dotx</Template>
  <TotalTime>2</TotalTime>
  <Pages>3</Pages>
  <Words>1056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Alejandra Gonzalez</cp:lastModifiedBy>
  <cp:revision>5</cp:revision>
  <cp:lastPrinted>2020-01-13T17:06:00Z</cp:lastPrinted>
  <dcterms:created xsi:type="dcterms:W3CDTF">2026-03-30T22:21:00Z</dcterms:created>
  <dcterms:modified xsi:type="dcterms:W3CDTF">2026-05-08T18:18:00Z</dcterms:modified>
</cp:coreProperties>
</file>